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60" w:rsidRPr="00686A60" w:rsidRDefault="00322060" w:rsidP="00686A60">
      <w:pPr>
        <w:pStyle w:val="ConsPlusNormal"/>
        <w:widowControl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3.95pt;margin-top:-15.3pt;width:50.1pt;height:63.15pt;z-index:251658240;visibility:visible">
            <v:imagedata r:id="rId4" o:title=""/>
          </v:shape>
        </w:pict>
      </w:r>
      <w:r w:rsidRPr="00686A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</w:t>
      </w:r>
    </w:p>
    <w:p w:rsidR="00322060" w:rsidRPr="00F16ED1" w:rsidRDefault="00322060" w:rsidP="004F27A2">
      <w:pPr>
        <w:pStyle w:val="Title"/>
        <w:rPr>
          <w:b/>
          <w:bCs/>
          <w:sz w:val="26"/>
          <w:szCs w:val="26"/>
        </w:rPr>
      </w:pPr>
    </w:p>
    <w:p w:rsidR="00322060" w:rsidRPr="00F16ED1" w:rsidRDefault="00322060" w:rsidP="004F27A2">
      <w:pPr>
        <w:pStyle w:val="Title"/>
        <w:rPr>
          <w:b/>
          <w:bCs/>
          <w:sz w:val="26"/>
          <w:szCs w:val="26"/>
        </w:rPr>
      </w:pPr>
    </w:p>
    <w:p w:rsidR="00322060" w:rsidRPr="00192B8A" w:rsidRDefault="00322060" w:rsidP="004F27A2">
      <w:pPr>
        <w:pStyle w:val="Title"/>
        <w:rPr>
          <w:b/>
          <w:bCs/>
        </w:rPr>
      </w:pPr>
      <w:r w:rsidRPr="00192B8A">
        <w:rPr>
          <w:b/>
          <w:bCs/>
        </w:rPr>
        <w:t>АДМИНИСТРАЦИЯ ШАЛИНСКОГО ГОРОДСКОГО ОКРУГА</w:t>
      </w:r>
    </w:p>
    <w:p w:rsidR="00322060" w:rsidRPr="00192B8A" w:rsidRDefault="00322060" w:rsidP="004F27A2">
      <w:pPr>
        <w:pStyle w:val="Heading1"/>
      </w:pPr>
      <w:r>
        <w:t>ПОСТАНОВЛЕНИЕ</w:t>
      </w:r>
    </w:p>
    <w:tbl>
      <w:tblPr>
        <w:tblW w:w="10152" w:type="dxa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322060" w:rsidRPr="00F16ED1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322060" w:rsidRPr="00F16ED1" w:rsidRDefault="00322060" w:rsidP="00852AEE">
            <w:pPr>
              <w:rPr>
                <w:sz w:val="26"/>
                <w:szCs w:val="26"/>
              </w:rPr>
            </w:pPr>
          </w:p>
        </w:tc>
      </w:tr>
    </w:tbl>
    <w:p w:rsidR="00322060" w:rsidRPr="00192B8A" w:rsidRDefault="00322060" w:rsidP="00192B8A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lang w:val="en-US"/>
        </w:rPr>
        <w:t xml:space="preserve"> 26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июня  </w:t>
      </w:r>
      <w:r w:rsidRPr="00192B8A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92B8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 421</w:t>
      </w:r>
    </w:p>
    <w:p w:rsidR="00322060" w:rsidRPr="00192B8A" w:rsidRDefault="00322060" w:rsidP="00192B8A">
      <w:pPr>
        <w:rPr>
          <w:sz w:val="28"/>
          <w:szCs w:val="28"/>
        </w:rPr>
      </w:pPr>
      <w:r w:rsidRPr="00192B8A">
        <w:rPr>
          <w:sz w:val="28"/>
          <w:szCs w:val="28"/>
        </w:rPr>
        <w:t>п.</w:t>
      </w:r>
      <w:r>
        <w:rPr>
          <w:sz w:val="28"/>
          <w:szCs w:val="28"/>
        </w:rPr>
        <w:t>г.т.</w:t>
      </w:r>
      <w:r w:rsidRPr="00192B8A">
        <w:rPr>
          <w:sz w:val="28"/>
          <w:szCs w:val="28"/>
        </w:rPr>
        <w:t xml:space="preserve"> Шаля</w:t>
      </w:r>
    </w:p>
    <w:p w:rsidR="00322060" w:rsidRPr="00F16ED1" w:rsidRDefault="00322060" w:rsidP="004F27A2">
      <w:pPr>
        <w:rPr>
          <w:sz w:val="26"/>
          <w:szCs w:val="26"/>
        </w:rPr>
      </w:pPr>
    </w:p>
    <w:p w:rsidR="00322060" w:rsidRDefault="00322060" w:rsidP="00D012FB">
      <w:pPr>
        <w:pStyle w:val="ConsPlusTitle"/>
        <w:widowControl/>
        <w:jc w:val="center"/>
        <w:rPr>
          <w:i/>
          <w:iCs/>
          <w:sz w:val="28"/>
          <w:szCs w:val="28"/>
        </w:rPr>
      </w:pPr>
      <w:r w:rsidRPr="004F27A2">
        <w:rPr>
          <w:i/>
          <w:iCs/>
          <w:sz w:val="28"/>
          <w:szCs w:val="28"/>
        </w:rPr>
        <w:t xml:space="preserve">Об </w:t>
      </w:r>
      <w:r>
        <w:rPr>
          <w:i/>
          <w:iCs/>
          <w:sz w:val="28"/>
          <w:szCs w:val="28"/>
        </w:rPr>
        <w:t xml:space="preserve">отмене </w:t>
      </w:r>
      <w:r w:rsidRPr="004F27A2">
        <w:rPr>
          <w:i/>
          <w:iCs/>
          <w:sz w:val="28"/>
          <w:szCs w:val="28"/>
        </w:rPr>
        <w:t>муниципальн</w:t>
      </w:r>
      <w:r>
        <w:rPr>
          <w:i/>
          <w:iCs/>
          <w:sz w:val="28"/>
          <w:szCs w:val="28"/>
        </w:rPr>
        <w:t>ого маршрута регулярных перевозок, по нерегулируемым тарифам,  осуществляемого</w:t>
      </w:r>
      <w:r w:rsidRPr="004F27A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</w:t>
      </w:r>
      <w:r w:rsidRPr="004F27A2">
        <w:rPr>
          <w:i/>
          <w:iCs/>
          <w:sz w:val="28"/>
          <w:szCs w:val="28"/>
        </w:rPr>
        <w:t xml:space="preserve"> территории Шалинского городского округа</w:t>
      </w:r>
      <w:r>
        <w:rPr>
          <w:i/>
          <w:iCs/>
          <w:sz w:val="28"/>
          <w:szCs w:val="28"/>
        </w:rPr>
        <w:t>.</w:t>
      </w:r>
    </w:p>
    <w:p w:rsidR="00322060" w:rsidRDefault="00322060" w:rsidP="00A16825">
      <w:pPr>
        <w:pStyle w:val="ConsPlusNormal"/>
        <w:ind w:firstLine="540"/>
        <w:jc w:val="both"/>
        <w:rPr>
          <w:rFonts w:cs="Times New Roman"/>
        </w:rPr>
      </w:pPr>
    </w:p>
    <w:p w:rsidR="00322060" w:rsidRDefault="00322060" w:rsidP="00A16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8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законом от 06.10.2003 года № 131-ФЗ «Об общих принципах организации местного самоуправления в Российской Федерации»,</w:t>
      </w:r>
      <w:r w:rsidRPr="00A16825">
        <w:rPr>
          <w:rFonts w:ascii="Times New Roman" w:hAnsi="Times New Roman" w:cs="Times New Roman"/>
          <w:sz w:val="28"/>
          <w:szCs w:val="28"/>
        </w:rPr>
        <w:t xml:space="preserve"> </w:t>
      </w:r>
      <w:r w:rsidRPr="00A16825">
        <w:rPr>
          <w:rFonts w:ascii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</w:rPr>
        <w:t>ей 12</w:t>
      </w:r>
      <w:r w:rsidRPr="00A16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13.07.</w:t>
      </w:r>
      <w:r w:rsidRPr="00A16825">
        <w:rPr>
          <w:rFonts w:ascii="Times New Roman" w:hAnsi="Times New Roman" w:cs="Times New Roman"/>
          <w:sz w:val="28"/>
          <w:szCs w:val="28"/>
        </w:rPr>
        <w:t xml:space="preserve">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6825">
        <w:rPr>
          <w:rFonts w:ascii="Times New Roman" w:hAnsi="Times New Roman" w:cs="Times New Roman"/>
          <w:sz w:val="28"/>
          <w:szCs w:val="28"/>
        </w:rPr>
        <w:t>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</w:t>
      </w:r>
      <w:r>
        <w:rPr>
          <w:rFonts w:ascii="Times New Roman" w:hAnsi="Times New Roman" w:cs="Times New Roman"/>
          <w:sz w:val="28"/>
          <w:szCs w:val="28"/>
        </w:rPr>
        <w:t xml:space="preserve"> статьей 6 Закона Свердловской области от 21.12.2015 года № 160-ОЗ «Об организации транспортного обслуживания населения на территории Свердловской области», статьей 31 Устава Шалинского городского округа,</w:t>
      </w:r>
      <w:r w:rsidRPr="00A16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682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322060" w:rsidRDefault="00322060" w:rsidP="00A16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2060" w:rsidRDefault="00322060" w:rsidP="00A16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22060" w:rsidRDefault="00322060" w:rsidP="00A16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2060" w:rsidRDefault="00322060" w:rsidP="00A16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82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Отменить муниципальный маршрут регулярных перевозок по нерегулируемым тарифам «р.п. Шаля (ж/д Вокзал) - д. Коптелы» с порядковым номером 700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060" w:rsidRDefault="00322060" w:rsidP="00846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«Шалинский Вестник» и разместить на сайте администрации Шалинского городского округа;</w:t>
      </w:r>
    </w:p>
    <w:p w:rsidR="00322060" w:rsidRPr="008467F6" w:rsidRDefault="00322060" w:rsidP="00846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Pr="008467F6">
        <w:rPr>
          <w:rFonts w:ascii="Times New Roman" w:hAnsi="Times New Roman" w:cs="Times New Roman"/>
          <w:sz w:val="28"/>
          <w:szCs w:val="28"/>
        </w:rPr>
        <w:t>онтроль за исполнением настоящего постановления возложить на заместителя главы администрации Шалинского городского округа Зайцева А.П.</w:t>
      </w:r>
    </w:p>
    <w:p w:rsidR="00322060" w:rsidRDefault="00322060" w:rsidP="00846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060" w:rsidRDefault="00322060" w:rsidP="00846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060" w:rsidRPr="00BF33AE" w:rsidRDefault="00322060" w:rsidP="00846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2060" w:rsidRDefault="00322060" w:rsidP="008467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F33AE">
        <w:rPr>
          <w:sz w:val="28"/>
          <w:szCs w:val="28"/>
        </w:rPr>
        <w:t>Шалинского</w:t>
      </w:r>
    </w:p>
    <w:p w:rsidR="00322060" w:rsidRPr="00A16825" w:rsidRDefault="00322060" w:rsidP="00AE45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33AE">
        <w:rPr>
          <w:sz w:val="28"/>
          <w:szCs w:val="28"/>
        </w:rPr>
        <w:t xml:space="preserve">городского округа         </w:t>
      </w:r>
      <w:r>
        <w:rPr>
          <w:sz w:val="28"/>
          <w:szCs w:val="28"/>
        </w:rPr>
        <w:t xml:space="preserve">                                        </w:t>
      </w:r>
      <w:r w:rsidRPr="00BF33A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А.П. Богатырев</w:t>
      </w:r>
    </w:p>
    <w:sectPr w:rsidR="00322060" w:rsidRPr="00A16825" w:rsidSect="000D35A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825"/>
    <w:rsid w:val="000022B8"/>
    <w:rsid w:val="00004005"/>
    <w:rsid w:val="00020776"/>
    <w:rsid w:val="0002085E"/>
    <w:rsid w:val="00036C49"/>
    <w:rsid w:val="00045B71"/>
    <w:rsid w:val="00047AB5"/>
    <w:rsid w:val="000834EF"/>
    <w:rsid w:val="000B06B9"/>
    <w:rsid w:val="000C52BE"/>
    <w:rsid w:val="000D2F2C"/>
    <w:rsid w:val="000D35A5"/>
    <w:rsid w:val="000E2E9A"/>
    <w:rsid w:val="000E4A95"/>
    <w:rsid w:val="000F07FB"/>
    <w:rsid w:val="000F767A"/>
    <w:rsid w:val="001002B3"/>
    <w:rsid w:val="00124369"/>
    <w:rsid w:val="001315B4"/>
    <w:rsid w:val="00156226"/>
    <w:rsid w:val="00156FA7"/>
    <w:rsid w:val="0017044A"/>
    <w:rsid w:val="00186659"/>
    <w:rsid w:val="00192B8A"/>
    <w:rsid w:val="001A30EB"/>
    <w:rsid w:val="001E0871"/>
    <w:rsid w:val="001E101C"/>
    <w:rsid w:val="001E5FCB"/>
    <w:rsid w:val="001E6921"/>
    <w:rsid w:val="001E752D"/>
    <w:rsid w:val="001F1FD3"/>
    <w:rsid w:val="00206D78"/>
    <w:rsid w:val="002359E5"/>
    <w:rsid w:val="00250EAC"/>
    <w:rsid w:val="002556BB"/>
    <w:rsid w:val="00282FE9"/>
    <w:rsid w:val="002A0C62"/>
    <w:rsid w:val="002A0E5B"/>
    <w:rsid w:val="002D2096"/>
    <w:rsid w:val="002D6AA2"/>
    <w:rsid w:val="002F3DBE"/>
    <w:rsid w:val="00310815"/>
    <w:rsid w:val="00322060"/>
    <w:rsid w:val="0035474C"/>
    <w:rsid w:val="00355449"/>
    <w:rsid w:val="003631CA"/>
    <w:rsid w:val="003641C3"/>
    <w:rsid w:val="00366A12"/>
    <w:rsid w:val="00381269"/>
    <w:rsid w:val="00385580"/>
    <w:rsid w:val="00393418"/>
    <w:rsid w:val="003A1434"/>
    <w:rsid w:val="003B013B"/>
    <w:rsid w:val="003D3D31"/>
    <w:rsid w:val="003E50EE"/>
    <w:rsid w:val="003E556D"/>
    <w:rsid w:val="003F42D9"/>
    <w:rsid w:val="003F4881"/>
    <w:rsid w:val="003F669F"/>
    <w:rsid w:val="003F73DD"/>
    <w:rsid w:val="0040001F"/>
    <w:rsid w:val="00410027"/>
    <w:rsid w:val="0041064E"/>
    <w:rsid w:val="00410C51"/>
    <w:rsid w:val="0045046C"/>
    <w:rsid w:val="00456FB5"/>
    <w:rsid w:val="00481F25"/>
    <w:rsid w:val="0049123A"/>
    <w:rsid w:val="004B7270"/>
    <w:rsid w:val="004C379B"/>
    <w:rsid w:val="004C3D9C"/>
    <w:rsid w:val="004D4732"/>
    <w:rsid w:val="004F27A2"/>
    <w:rsid w:val="00501191"/>
    <w:rsid w:val="00512EA6"/>
    <w:rsid w:val="00514A31"/>
    <w:rsid w:val="00521FCB"/>
    <w:rsid w:val="00536192"/>
    <w:rsid w:val="00541BED"/>
    <w:rsid w:val="00551AF9"/>
    <w:rsid w:val="00563D8E"/>
    <w:rsid w:val="00571818"/>
    <w:rsid w:val="00582BB9"/>
    <w:rsid w:val="005943A4"/>
    <w:rsid w:val="005A478A"/>
    <w:rsid w:val="005A4EC4"/>
    <w:rsid w:val="005B523D"/>
    <w:rsid w:val="005F2CA8"/>
    <w:rsid w:val="005F4060"/>
    <w:rsid w:val="00602430"/>
    <w:rsid w:val="0060578A"/>
    <w:rsid w:val="006065C3"/>
    <w:rsid w:val="00656E45"/>
    <w:rsid w:val="00664950"/>
    <w:rsid w:val="00686A60"/>
    <w:rsid w:val="00686EA2"/>
    <w:rsid w:val="006954F1"/>
    <w:rsid w:val="006B040F"/>
    <w:rsid w:val="006C25FB"/>
    <w:rsid w:val="007024D8"/>
    <w:rsid w:val="00706DE1"/>
    <w:rsid w:val="0071202B"/>
    <w:rsid w:val="00714B80"/>
    <w:rsid w:val="00745918"/>
    <w:rsid w:val="0078492E"/>
    <w:rsid w:val="007D5FE6"/>
    <w:rsid w:val="007D79CE"/>
    <w:rsid w:val="007F1B55"/>
    <w:rsid w:val="007F40EA"/>
    <w:rsid w:val="008074F5"/>
    <w:rsid w:val="00823875"/>
    <w:rsid w:val="008375C2"/>
    <w:rsid w:val="008467F6"/>
    <w:rsid w:val="00852AEE"/>
    <w:rsid w:val="00855AE2"/>
    <w:rsid w:val="00871111"/>
    <w:rsid w:val="0087558C"/>
    <w:rsid w:val="0087701D"/>
    <w:rsid w:val="00886862"/>
    <w:rsid w:val="00891800"/>
    <w:rsid w:val="0089586F"/>
    <w:rsid w:val="008A0DF2"/>
    <w:rsid w:val="008A359E"/>
    <w:rsid w:val="008A3ACB"/>
    <w:rsid w:val="008A57CB"/>
    <w:rsid w:val="008C742F"/>
    <w:rsid w:val="008E5010"/>
    <w:rsid w:val="009137A3"/>
    <w:rsid w:val="00957104"/>
    <w:rsid w:val="00990A2E"/>
    <w:rsid w:val="009A43BF"/>
    <w:rsid w:val="009A50F1"/>
    <w:rsid w:val="009A55A0"/>
    <w:rsid w:val="009B6F71"/>
    <w:rsid w:val="009C5B70"/>
    <w:rsid w:val="009D75D4"/>
    <w:rsid w:val="009F3090"/>
    <w:rsid w:val="00A16825"/>
    <w:rsid w:val="00A4627F"/>
    <w:rsid w:val="00A5159D"/>
    <w:rsid w:val="00A8417F"/>
    <w:rsid w:val="00A921F3"/>
    <w:rsid w:val="00AA44DD"/>
    <w:rsid w:val="00AC1804"/>
    <w:rsid w:val="00AC4693"/>
    <w:rsid w:val="00AE45FF"/>
    <w:rsid w:val="00B05640"/>
    <w:rsid w:val="00B15522"/>
    <w:rsid w:val="00B26ABA"/>
    <w:rsid w:val="00B30204"/>
    <w:rsid w:val="00B35B7D"/>
    <w:rsid w:val="00B37083"/>
    <w:rsid w:val="00B45360"/>
    <w:rsid w:val="00B60B87"/>
    <w:rsid w:val="00B67551"/>
    <w:rsid w:val="00B92F61"/>
    <w:rsid w:val="00B937B7"/>
    <w:rsid w:val="00B94881"/>
    <w:rsid w:val="00BA3C0A"/>
    <w:rsid w:val="00BA5F5F"/>
    <w:rsid w:val="00BB1F2E"/>
    <w:rsid w:val="00BB342D"/>
    <w:rsid w:val="00BC2DDA"/>
    <w:rsid w:val="00BD69CF"/>
    <w:rsid w:val="00BF33AE"/>
    <w:rsid w:val="00BF6290"/>
    <w:rsid w:val="00C556F5"/>
    <w:rsid w:val="00C5618D"/>
    <w:rsid w:val="00C57EE6"/>
    <w:rsid w:val="00C63A02"/>
    <w:rsid w:val="00C76877"/>
    <w:rsid w:val="00C86500"/>
    <w:rsid w:val="00C87318"/>
    <w:rsid w:val="00CA05CF"/>
    <w:rsid w:val="00CC427D"/>
    <w:rsid w:val="00CD7D23"/>
    <w:rsid w:val="00CE1C9A"/>
    <w:rsid w:val="00CE7233"/>
    <w:rsid w:val="00D006E0"/>
    <w:rsid w:val="00D012FB"/>
    <w:rsid w:val="00D12AD5"/>
    <w:rsid w:val="00D13D03"/>
    <w:rsid w:val="00D2017C"/>
    <w:rsid w:val="00D26F90"/>
    <w:rsid w:val="00D34B7D"/>
    <w:rsid w:val="00D47CA8"/>
    <w:rsid w:val="00D560B9"/>
    <w:rsid w:val="00D821B7"/>
    <w:rsid w:val="00D8752B"/>
    <w:rsid w:val="00D878EE"/>
    <w:rsid w:val="00DA3D0D"/>
    <w:rsid w:val="00DC7FBD"/>
    <w:rsid w:val="00DD0B0E"/>
    <w:rsid w:val="00DE57DC"/>
    <w:rsid w:val="00E0343E"/>
    <w:rsid w:val="00E05004"/>
    <w:rsid w:val="00E056E8"/>
    <w:rsid w:val="00E16259"/>
    <w:rsid w:val="00E205C0"/>
    <w:rsid w:val="00E75970"/>
    <w:rsid w:val="00E825B8"/>
    <w:rsid w:val="00E8691E"/>
    <w:rsid w:val="00E92ED3"/>
    <w:rsid w:val="00EB2972"/>
    <w:rsid w:val="00EB6D6F"/>
    <w:rsid w:val="00EC2E66"/>
    <w:rsid w:val="00EE7CB0"/>
    <w:rsid w:val="00EF2ADD"/>
    <w:rsid w:val="00F0455A"/>
    <w:rsid w:val="00F15BBA"/>
    <w:rsid w:val="00F16B4B"/>
    <w:rsid w:val="00F16ED1"/>
    <w:rsid w:val="00F20636"/>
    <w:rsid w:val="00F26252"/>
    <w:rsid w:val="00F32250"/>
    <w:rsid w:val="00F45530"/>
    <w:rsid w:val="00F80633"/>
    <w:rsid w:val="00F872A5"/>
    <w:rsid w:val="00F90D84"/>
    <w:rsid w:val="00FE3A15"/>
    <w:rsid w:val="00FE4429"/>
    <w:rsid w:val="00FF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A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27A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27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1682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4F27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F27A2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F27A2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3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3D9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232</Words>
  <Characters>1325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cp:lastPrinted>2018-06-27T06:24:00Z</cp:lastPrinted>
  <dcterms:created xsi:type="dcterms:W3CDTF">2018-06-21T05:07:00Z</dcterms:created>
  <dcterms:modified xsi:type="dcterms:W3CDTF">2018-06-27T06:24:00Z</dcterms:modified>
</cp:coreProperties>
</file>