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8D" w:rsidRPr="00106C56" w:rsidRDefault="00ED588D" w:rsidP="00D141AF">
      <w:pPr>
        <w:pStyle w:val="ConsPlusTitle"/>
        <w:widowControl/>
        <w:jc w:val="center"/>
      </w:pPr>
    </w:p>
    <w:p w:rsidR="00ED588D" w:rsidRPr="00106C56" w:rsidRDefault="00ED588D" w:rsidP="00D141AF">
      <w:pPr>
        <w:pStyle w:val="Title"/>
        <w:rPr>
          <w:b/>
          <w:b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4.1pt;margin-top:-27.9pt;width:50.4pt;height:55.9pt;z-index:251658240;visibility:visible" wrapcoords="-643 0 -643 20866 21857 20866 21857 0 -643 0" o:allowincell="f">
            <v:imagedata r:id="rId4" o:title=""/>
            <w10:wrap type="through"/>
          </v:shape>
        </w:pict>
      </w:r>
    </w:p>
    <w:p w:rsidR="00ED588D" w:rsidRPr="00106C56" w:rsidRDefault="00ED588D" w:rsidP="00D141AF">
      <w:pPr>
        <w:pStyle w:val="Title"/>
        <w:rPr>
          <w:b/>
          <w:bCs/>
        </w:rPr>
      </w:pPr>
    </w:p>
    <w:p w:rsidR="00ED588D" w:rsidRPr="00106C56" w:rsidRDefault="00ED588D" w:rsidP="00D141AF">
      <w:pPr>
        <w:pStyle w:val="Title"/>
        <w:rPr>
          <w:b/>
          <w:bCs/>
        </w:rPr>
      </w:pPr>
      <w:r w:rsidRPr="00106C56">
        <w:rPr>
          <w:b/>
          <w:bCs/>
        </w:rPr>
        <w:t>ГЛАВА ШАЛИНСКОГО ГОРОДСКОГО ОКРУГА</w:t>
      </w:r>
    </w:p>
    <w:p w:rsidR="00ED588D" w:rsidRPr="00106C56" w:rsidRDefault="00ED588D" w:rsidP="00D141AF">
      <w:pPr>
        <w:pStyle w:val="Heading1"/>
      </w:pPr>
      <w:r w:rsidRPr="00106C56">
        <w:t>П О С Т А Н О В Л Е Н И Е</w:t>
      </w:r>
    </w:p>
    <w:p w:rsidR="00ED588D" w:rsidRPr="00106C56" w:rsidRDefault="00ED588D" w:rsidP="00D141AF">
      <w:pPr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A0"/>
      </w:tblPr>
      <w:tblGrid>
        <w:gridCol w:w="10152"/>
      </w:tblGrid>
      <w:tr w:rsidR="00ED588D" w:rsidRPr="00106C56">
        <w:trPr>
          <w:trHeight w:val="371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ED588D" w:rsidRPr="009E337D" w:rsidRDefault="00ED588D">
            <w:pPr>
              <w:rPr>
                <w:sz w:val="22"/>
                <w:szCs w:val="22"/>
              </w:rPr>
            </w:pPr>
          </w:p>
        </w:tc>
      </w:tr>
    </w:tbl>
    <w:p w:rsidR="00ED588D" w:rsidRPr="00106C56" w:rsidRDefault="00ED588D" w:rsidP="00D141AF">
      <w:pPr>
        <w:rPr>
          <w:sz w:val="28"/>
          <w:szCs w:val="28"/>
        </w:rPr>
      </w:pPr>
      <w:r>
        <w:rPr>
          <w:sz w:val="28"/>
          <w:szCs w:val="28"/>
        </w:rPr>
        <w:t>от   24 июля 2013 года № 706</w:t>
      </w:r>
    </w:p>
    <w:p w:rsidR="00ED588D" w:rsidRPr="00106C56" w:rsidRDefault="00ED588D" w:rsidP="00D141AF">
      <w:pPr>
        <w:rPr>
          <w:sz w:val="28"/>
          <w:szCs w:val="28"/>
        </w:rPr>
      </w:pPr>
      <w:r w:rsidRPr="00106C56">
        <w:rPr>
          <w:sz w:val="28"/>
          <w:szCs w:val="28"/>
        </w:rPr>
        <w:t>р.п. Шаля</w:t>
      </w:r>
    </w:p>
    <w:p w:rsidR="00ED588D" w:rsidRPr="00106C56" w:rsidRDefault="00ED588D" w:rsidP="00D141AF">
      <w:pPr>
        <w:pStyle w:val="ConsPlusTitle"/>
        <w:widowControl/>
        <w:jc w:val="center"/>
      </w:pPr>
    </w:p>
    <w:p w:rsidR="00ED588D" w:rsidRPr="00106C56" w:rsidRDefault="00ED588D" w:rsidP="00CF1ED8">
      <w:pPr>
        <w:pStyle w:val="ConsPlusTitle"/>
        <w:widowControl/>
        <w:jc w:val="center"/>
        <w:rPr>
          <w:i/>
          <w:iCs/>
          <w:sz w:val="28"/>
          <w:szCs w:val="28"/>
        </w:rPr>
      </w:pPr>
      <w:r w:rsidRPr="00106C56">
        <w:rPr>
          <w:i/>
          <w:iCs/>
          <w:sz w:val="28"/>
          <w:szCs w:val="28"/>
        </w:rPr>
        <w:t>О внесении изменений в постановление главы Шалинского городского округа от 28.11.2011 года № 935</w:t>
      </w:r>
      <w:r w:rsidRPr="00106C56">
        <w:rPr>
          <w:sz w:val="28"/>
          <w:szCs w:val="28"/>
        </w:rPr>
        <w:t xml:space="preserve"> </w:t>
      </w:r>
      <w:r w:rsidRPr="00106C56">
        <w:rPr>
          <w:i/>
          <w:iCs/>
          <w:sz w:val="28"/>
          <w:szCs w:val="28"/>
        </w:rPr>
        <w:t>«Об утверждении целевой программы  по профилактике коррупции в Шалинском  городском округе на 2011 - 2015 годы»</w:t>
      </w:r>
    </w:p>
    <w:p w:rsidR="00ED588D" w:rsidRPr="00106C56" w:rsidRDefault="00ED588D" w:rsidP="002E5569">
      <w:pPr>
        <w:tabs>
          <w:tab w:val="left" w:pos="1163"/>
        </w:tabs>
        <w:autoSpaceDE w:val="0"/>
        <w:autoSpaceDN w:val="0"/>
        <w:adjustRightInd w:val="0"/>
        <w:rPr>
          <w:sz w:val="28"/>
          <w:szCs w:val="28"/>
        </w:rPr>
      </w:pPr>
    </w:p>
    <w:p w:rsidR="00ED588D" w:rsidRPr="00106C56" w:rsidRDefault="00ED588D" w:rsidP="002E5569">
      <w:pPr>
        <w:tabs>
          <w:tab w:val="left" w:pos="116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 xml:space="preserve">      Руководствуясь пунктом 14.1. Протокола № 2 от  24.07.2013 года заседания Совета при Губернаторе Свердловской области по проьтиводействию коррупции от 03.07.2013 года,</w:t>
      </w: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106C56">
        <w:rPr>
          <w:b/>
          <w:bCs/>
          <w:sz w:val="28"/>
          <w:szCs w:val="28"/>
        </w:rPr>
        <w:t xml:space="preserve"> ПОСТАНОВЛЯЮ:</w:t>
      </w:r>
    </w:p>
    <w:p w:rsidR="00ED588D" w:rsidRPr="00106C56" w:rsidRDefault="00ED588D" w:rsidP="00CF1E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 xml:space="preserve">1. Внести изменения в постановление главы Шалинского городского округа от 28.11.2011 года № 935 «Об утверждении целевой </w:t>
      </w:r>
      <w:hyperlink r:id="rId5" w:history="1">
        <w:r w:rsidRPr="00106C56">
          <w:rPr>
            <w:rStyle w:val="Hyperlink"/>
            <w:color w:val="auto"/>
            <w:sz w:val="28"/>
            <w:szCs w:val="28"/>
            <w:u w:val="none"/>
          </w:rPr>
          <w:t>Программы</w:t>
        </w:r>
      </w:hyperlink>
      <w:r w:rsidRPr="00106C56">
        <w:rPr>
          <w:sz w:val="28"/>
          <w:szCs w:val="28"/>
        </w:rPr>
        <w:t xml:space="preserve"> по профилактике коррупции в Шалинском городском округе на 2011-2015 годы» (далее Программа):</w:t>
      </w: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>1.1. Программу дополнить разделом 3 следующего содержания: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center"/>
        <w:outlineLvl w:val="0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«Раздел 3. ПОРЯДОК ПРОВЕДЕНИЯ И КРИТЕРИИ ОЦЕНКИ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ЭФФЕКТИВНОСТИ РЕАЛИЗАЦИИ ПРОГРАММЫ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1. Оценка эффективности реализации Программы осуществляется по итогам ее реализации за отчетный год.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2. Оценка эффективности реализации программы осуществляется путем присвоения каждому показателю соответствующего балла.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Если программой предусмотрено увеличение показателя: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1) при выполнении целевого показателя - 0 баллов;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2) при увеличении целевого показателя - плюс 1 балл за каждую единицу увеличения;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3) при снижении целевого показателя - минус 1 балл за каждую единицу снижения.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Если программой предусмотрено снижение показателя: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1) при выполнении показателя - 0 баллов;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2) при увеличении показателя - минус 1 балл за каждую единицу увеличения;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3) при снижении показателя - плюс 1 балл за каждую единицу снижения.</w:t>
      </w:r>
    </w:p>
    <w:p w:rsidR="00ED588D" w:rsidRPr="00106C56" w:rsidRDefault="00ED588D" w:rsidP="00B35054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Динамика важнейших целевых индикаторов и показателей эффективности</w:t>
      </w:r>
    </w:p>
    <w:p w:rsidR="00ED588D" w:rsidRPr="00106C56" w:rsidRDefault="00ED588D" w:rsidP="00B35054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реализации программы согласно таблице 1 приложения № 1 к Программе.</w:t>
      </w:r>
    </w:p>
    <w:p w:rsidR="00ED588D" w:rsidRPr="00106C56" w:rsidRDefault="00ED588D" w:rsidP="00B35054">
      <w:pPr>
        <w:tabs>
          <w:tab w:val="left" w:pos="1062"/>
        </w:tabs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ab/>
      </w:r>
      <w:hyperlink r:id="rId6" w:history="1">
        <w:r w:rsidRPr="00106C56">
          <w:rPr>
            <w:sz w:val="28"/>
            <w:szCs w:val="28"/>
            <w:lang w:eastAsia="en-US"/>
          </w:rPr>
          <w:t>Динамика</w:t>
        </w:r>
      </w:hyperlink>
      <w:r w:rsidRPr="00106C56">
        <w:rPr>
          <w:sz w:val="28"/>
          <w:szCs w:val="28"/>
          <w:lang w:eastAsia="en-US"/>
        </w:rPr>
        <w:t xml:space="preserve"> значений показателей определяется путем сопоставления данных по форме согласно таблице 2 приложения № 1 к Программе.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hyperlink r:id="rId7" w:history="1">
        <w:r w:rsidRPr="00106C56">
          <w:rPr>
            <w:sz w:val="28"/>
            <w:szCs w:val="28"/>
            <w:lang w:eastAsia="en-US"/>
          </w:rPr>
          <w:t>Оценка</w:t>
        </w:r>
      </w:hyperlink>
      <w:r w:rsidRPr="00106C56">
        <w:rPr>
          <w:sz w:val="28"/>
          <w:szCs w:val="28"/>
          <w:lang w:eastAsia="en-US"/>
        </w:rPr>
        <w:t xml:space="preserve"> эффективности реализации программы осуществляется по форме согласно таблице 3 приложения № 1 к Программе.</w:t>
      </w:r>
    </w:p>
    <w:p w:rsidR="00ED588D" w:rsidRPr="00106C56" w:rsidRDefault="00ED588D" w:rsidP="00C44B43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right"/>
        <w:outlineLvl w:val="0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Приложение № 1</w:t>
      </w:r>
    </w:p>
    <w:p w:rsidR="00ED588D" w:rsidRPr="00106C56" w:rsidRDefault="00ED588D" w:rsidP="00E074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06C56">
        <w:rPr>
          <w:sz w:val="28"/>
          <w:szCs w:val="28"/>
          <w:lang w:eastAsia="en-US"/>
        </w:rPr>
        <w:t xml:space="preserve">к </w:t>
      </w:r>
      <w:r w:rsidRPr="00106C56">
        <w:rPr>
          <w:sz w:val="28"/>
          <w:szCs w:val="28"/>
        </w:rPr>
        <w:t xml:space="preserve">целевой </w:t>
      </w:r>
      <w:hyperlink r:id="rId8" w:history="1">
        <w:r w:rsidRPr="00106C56">
          <w:rPr>
            <w:rStyle w:val="Hyperlink"/>
            <w:color w:val="auto"/>
            <w:sz w:val="28"/>
            <w:szCs w:val="28"/>
            <w:u w:val="none"/>
          </w:rPr>
          <w:t>Программе</w:t>
        </w:r>
      </w:hyperlink>
      <w:r w:rsidRPr="00106C56">
        <w:rPr>
          <w:sz w:val="28"/>
          <w:szCs w:val="28"/>
        </w:rPr>
        <w:t xml:space="preserve"> </w:t>
      </w:r>
    </w:p>
    <w:p w:rsidR="00ED588D" w:rsidRPr="00106C56" w:rsidRDefault="00ED588D" w:rsidP="00E074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06C56">
        <w:rPr>
          <w:sz w:val="28"/>
          <w:szCs w:val="28"/>
        </w:rPr>
        <w:t xml:space="preserve">по профилактике коррупции </w:t>
      </w:r>
    </w:p>
    <w:p w:rsidR="00ED588D" w:rsidRPr="00106C56" w:rsidRDefault="00ED588D" w:rsidP="00E074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06C56">
        <w:rPr>
          <w:sz w:val="28"/>
          <w:szCs w:val="28"/>
        </w:rPr>
        <w:t xml:space="preserve">в Шалинском городском округе </w:t>
      </w:r>
    </w:p>
    <w:p w:rsidR="00ED588D" w:rsidRPr="00106C56" w:rsidRDefault="00ED588D" w:rsidP="00E07492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06C56">
        <w:rPr>
          <w:sz w:val="28"/>
          <w:szCs w:val="28"/>
        </w:rPr>
        <w:t>на 2011-2015 годы</w:t>
      </w:r>
    </w:p>
    <w:p w:rsidR="00ED588D" w:rsidRPr="00106C56" w:rsidRDefault="00ED588D" w:rsidP="00E07492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ДИНАМИКА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ВАЖНЕЙШИХ ЦЕЛЕВЫХ ИНДИКАТОРОВ И ПОКАЗАТЕЛЕЙ ЭФФЕКТИВНОСТИ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РЕАЛИЗАЦИИ ПРОГРАММЫ ПРОТИВОДЕЙСТВИЯ КОРРУПЦИИ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В ШАЛИНСКОМ ГОРОДСКОМ ОКРУГЕ НА 2011 - 2015 ГОДЫ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Таблица 1</w:t>
      </w:r>
    </w:p>
    <w:p w:rsidR="00ED588D" w:rsidRPr="00106C56" w:rsidRDefault="00ED588D" w:rsidP="00C44B43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16"/>
        <w:gridCol w:w="972"/>
        <w:gridCol w:w="756"/>
        <w:gridCol w:w="648"/>
        <w:gridCol w:w="756"/>
        <w:gridCol w:w="648"/>
        <w:gridCol w:w="756"/>
        <w:gridCol w:w="648"/>
        <w:gridCol w:w="756"/>
        <w:gridCol w:w="648"/>
      </w:tblGrid>
      <w:tr w:rsidR="00ED588D" w:rsidRPr="00106C56">
        <w:trPr>
          <w:trHeight w:val="360"/>
          <w:tblCellSpacing w:w="5" w:type="nil"/>
        </w:trPr>
        <w:tc>
          <w:tcPr>
            <w:tcW w:w="2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 Целевой индикатор   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Ед.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изм.  </w:t>
            </w:r>
          </w:p>
        </w:tc>
        <w:tc>
          <w:tcPr>
            <w:tcW w:w="56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    Значение индикатора по годам        </w:t>
            </w:r>
          </w:p>
        </w:tc>
      </w:tr>
      <w:tr w:rsidR="00ED588D" w:rsidRPr="00106C56">
        <w:trPr>
          <w:trHeight w:val="360"/>
          <w:tblCellSpacing w:w="5" w:type="nil"/>
        </w:trPr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 w:rsidP="00106C5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2012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 w:rsidP="00106C5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2013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 w:rsidP="00106C5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2014   </w:t>
            </w:r>
          </w:p>
        </w:tc>
        <w:tc>
          <w:tcPr>
            <w:tcW w:w="14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 w:rsidP="00106C5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2015   </w:t>
            </w:r>
          </w:p>
        </w:tc>
      </w:tr>
      <w:tr w:rsidR="00ED588D" w:rsidRPr="00106C56">
        <w:trPr>
          <w:tblCellSpacing w:w="5" w:type="nil"/>
        </w:trPr>
        <w:tc>
          <w:tcPr>
            <w:tcW w:w="2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план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>факт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план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>факт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план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>факт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план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>факт</w:t>
            </w:r>
          </w:p>
        </w:tc>
      </w:tr>
      <w:tr w:rsidR="00ED588D" w:rsidRPr="00106C56">
        <w:trPr>
          <w:tblCellSpacing w:w="5" w:type="nil"/>
        </w:trPr>
        <w:tc>
          <w:tcPr>
            <w:tcW w:w="95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1. АНТИКОРРУПЦИОННАЯ ЭКСПЕРТИЗА МУНИЦИПАЛЬНЫХ НОРМАТИВНЫХ ПРАВОВЫХ АКТОВ   </w:t>
            </w:r>
          </w:p>
        </w:tc>
      </w:tr>
      <w:tr w:rsidR="00ED588D" w:rsidRPr="00106C56">
        <w:trPr>
          <w:trHeight w:val="90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Число проектов  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муниципальных правовых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актов, прошедших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антикоррупционную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экспертизу  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ед.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10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10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10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10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54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Число выявленных норм,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содержащих      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коррупциогенные факторы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ед.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blCellSpacing w:w="5" w:type="nil"/>
        </w:trPr>
        <w:tc>
          <w:tcPr>
            <w:tcW w:w="95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2. ОБЩЕСТВЕННОЕ МНЕНИЕ О СОСТОЯНИИ КОРРУПЦИИ В ШАЛИНСКОМ ГОРОДСКОМ ОКРУГЕ </w:t>
            </w:r>
          </w:p>
        </w:tc>
      </w:tr>
      <w:tr w:rsidR="00ED588D" w:rsidRPr="00106C56">
        <w:trPr>
          <w:trHeight w:val="180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 w:rsidP="00106C56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Количество обращений,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поступивших на "телефон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доверия" Администрации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Шалинского городского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округа, из них: 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 обращений,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содержащих информацию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 коррупции, переданных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в правоохранительные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органы      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>звонков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162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Количество письменных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обращений, поступивших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в органы местного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самоуправления, из них: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количество обращений,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содержащих информацию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 коррупции, переданных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в правоохранительные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органы      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шт.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108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Число участников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социологического опроса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об уровне       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коррумпированности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в сфере муниципальной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службы      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чел.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300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300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300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300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blCellSpacing w:w="5" w:type="nil"/>
        </w:trPr>
        <w:tc>
          <w:tcPr>
            <w:tcW w:w="95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  3. ВНЕДРЕНИЕ АНТИКОРРУПЦИОННЫХ МЕХАНИЗМОВ В СИСТЕМУ КАДРОВОЙ РАБОТЫ     </w:t>
            </w:r>
          </w:p>
        </w:tc>
      </w:tr>
      <w:tr w:rsidR="00ED588D" w:rsidRPr="00106C56">
        <w:trPr>
          <w:trHeight w:val="90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Число муниципальных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служащих, состоящих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в близком родстве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 муниципальными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служащими   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чел.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90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Число муниципальных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служащих, у которых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установлено расхождение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 представленными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сведениями о доходах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чел.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90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Число муниципальных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служащих, представивших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недостоверные документы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о высшем профессиональном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образовании 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чел.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360"/>
          <w:tblCellSpacing w:w="5" w:type="nil"/>
        </w:trPr>
        <w:tc>
          <w:tcPr>
            <w:tcW w:w="9504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        4. ОСВЕЩЕНИЕ ТЕМЫ ПРОТИВОДЕЙСТВИЯ КОРРУПЦИИ И РЕАЛИЗАЦИИ    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        АНТИКОРРУПЦИОННОЙ ПОЛИТИКИ В СРЕДСТВАХ МАССОВОЙ ИНФОРМАЦИИ          </w:t>
            </w:r>
          </w:p>
        </w:tc>
      </w:tr>
      <w:tr w:rsidR="00ED588D" w:rsidRPr="00106C56">
        <w:trPr>
          <w:trHeight w:val="36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Количество материалов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о фактах коррупции в СМИ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статей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 0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720"/>
          <w:tblCellSpacing w:w="5" w:type="nil"/>
        </w:trPr>
        <w:tc>
          <w:tcPr>
            <w:tcW w:w="2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Количество выступлений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должностных лиц ОМС,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посвященных борьбе     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с коррупцией             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статей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 4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 4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 4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 w:rsidRPr="009E337D">
              <w:rPr>
                <w:rFonts w:ascii="Courier New" w:hAnsi="Courier New" w:cs="Courier New"/>
                <w:sz w:val="18"/>
                <w:szCs w:val="18"/>
              </w:rPr>
              <w:t xml:space="preserve"> не  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>менее</w:t>
            </w:r>
            <w:r w:rsidRPr="009E337D">
              <w:rPr>
                <w:rFonts w:ascii="Courier New" w:hAnsi="Courier New" w:cs="Courier New"/>
                <w:sz w:val="18"/>
                <w:szCs w:val="18"/>
              </w:rPr>
              <w:br/>
              <w:t xml:space="preserve">  4  </w:t>
            </w:r>
          </w:p>
        </w:tc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ДИНАМИКА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ЦЕЛЕВЫХ ЗНАЧЕНИЙ ОСНОВНЫХ ПОКАЗАТЕЛЕЙ ПРОГРАММЫ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ПРОТИВОДЕЙСТВИЯ КОРРУПЦИИ В ШАЛИНСКОМ ГОРОДСКОМ ОКРУГЕ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НА 2011 - 2015 ГОДЫ</w:t>
      </w:r>
    </w:p>
    <w:p w:rsidR="00ED588D" w:rsidRPr="00106C56" w:rsidRDefault="00ED588D" w:rsidP="00C44B43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Таблица 2</w:t>
      </w:r>
    </w:p>
    <w:p w:rsidR="00ED588D" w:rsidRPr="00106C56" w:rsidRDefault="00ED588D" w:rsidP="00C44B43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44"/>
        <w:gridCol w:w="1056"/>
        <w:gridCol w:w="576"/>
        <w:gridCol w:w="576"/>
        <w:gridCol w:w="864"/>
        <w:gridCol w:w="576"/>
        <w:gridCol w:w="576"/>
        <w:gridCol w:w="864"/>
        <w:gridCol w:w="480"/>
        <w:gridCol w:w="576"/>
        <w:gridCol w:w="672"/>
        <w:gridCol w:w="864"/>
      </w:tblGrid>
      <w:tr w:rsidR="00ED588D" w:rsidRPr="00106C56">
        <w:trPr>
          <w:trHeight w:val="320"/>
          <w:tblCellSpacing w:w="5" w:type="nil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Целевые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 показатели 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Единица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          Год реализации целевой программы             </w:t>
            </w:r>
          </w:p>
        </w:tc>
      </w:tr>
      <w:tr w:rsidR="00ED588D" w:rsidRPr="00106C56">
        <w:trPr>
          <w:trHeight w:val="480"/>
          <w:tblCellSpacing w:w="5" w:type="nil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  1-й год     </w:t>
            </w:r>
          </w:p>
        </w:tc>
        <w:tc>
          <w:tcPr>
            <w:tcW w:w="201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  2-й год     </w:t>
            </w:r>
          </w:p>
        </w:tc>
        <w:tc>
          <w:tcPr>
            <w:tcW w:w="4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...</w:t>
            </w:r>
          </w:p>
        </w:tc>
        <w:tc>
          <w:tcPr>
            <w:tcW w:w="2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в целом по целевой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    программе     </w:t>
            </w:r>
          </w:p>
        </w:tc>
      </w:tr>
      <w:tr w:rsidR="00ED588D" w:rsidRPr="00106C56">
        <w:trPr>
          <w:trHeight w:val="480"/>
          <w:tblCellSpacing w:w="5" w:type="nil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план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факт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оценка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  (в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баллах)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план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факт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оценка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  (в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баллах)</w:t>
            </w: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>план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факт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оценка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  (в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баллах)</w:t>
            </w:r>
          </w:p>
        </w:tc>
      </w:tr>
      <w:tr w:rsidR="00ED588D" w:rsidRPr="00106C56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  1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2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3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4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5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6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7   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8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9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10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11   </w:t>
            </w:r>
          </w:p>
        </w:tc>
      </w:tr>
      <w:tr w:rsidR="00ED588D" w:rsidRPr="00106C56"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Целевой  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показатель 1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Целевой  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показатель 2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32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Целевой  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>показатель 3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...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rHeight w:val="480"/>
          <w:tblCellSpacing w:w="5" w:type="nil"/>
        </w:trPr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Итоговая 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сводная     </w:t>
            </w:r>
            <w:r w:rsidRPr="009E337D">
              <w:rPr>
                <w:rFonts w:ascii="Courier New" w:hAnsi="Courier New" w:cs="Courier New"/>
                <w:sz w:val="16"/>
                <w:szCs w:val="16"/>
              </w:rPr>
              <w:br/>
              <w:t xml:space="preserve">оценка (S)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 X  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X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X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X 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X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X 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X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9E337D">
              <w:rPr>
                <w:rFonts w:ascii="Courier New" w:hAnsi="Courier New" w:cs="Courier New"/>
                <w:sz w:val="16"/>
                <w:szCs w:val="16"/>
              </w:rPr>
              <w:t xml:space="preserve">   X   </w:t>
            </w:r>
          </w:p>
        </w:tc>
      </w:tr>
    </w:tbl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ОЦЕНКА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ЭФФЕКТИВНОСТИ РЕАЛИЗАЦИИ ПРОГРАММЫ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ПРОТИВОДЕЙСТВИЯ КОРРУПЦИИ В ШАЛИНСКОМ ГОРОДСКОМ ОКРУГЕ</w:t>
      </w:r>
    </w:p>
    <w:p w:rsidR="00ED588D" w:rsidRPr="00106C56" w:rsidRDefault="00ED588D" w:rsidP="00C44B43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НА 2011 - 2015 ГОДЫ</w:t>
      </w:r>
    </w:p>
    <w:p w:rsidR="00ED588D" w:rsidRPr="00106C56" w:rsidRDefault="00ED588D" w:rsidP="00C44B43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ED588D" w:rsidRPr="00106C56" w:rsidRDefault="00ED588D" w:rsidP="00C44B43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  <w:r w:rsidRPr="00106C56">
        <w:rPr>
          <w:sz w:val="28"/>
          <w:szCs w:val="28"/>
          <w:lang w:eastAsia="en-US"/>
        </w:rPr>
        <w:t>таблица 3</w:t>
      </w:r>
    </w:p>
    <w:p w:rsidR="00ED588D" w:rsidRPr="00106C56" w:rsidRDefault="00ED588D" w:rsidP="00C44B43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600"/>
        <w:gridCol w:w="3720"/>
      </w:tblGrid>
      <w:tr w:rsidR="00ED588D" w:rsidRPr="00106C56">
        <w:trPr>
          <w:trHeight w:val="600"/>
          <w:tblCellSpacing w:w="5" w:type="nil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   Итоговая   </w:t>
            </w:r>
            <w:r w:rsidRPr="009E337D">
              <w:rPr>
                <w:rFonts w:ascii="Courier New" w:hAnsi="Courier New" w:cs="Courier New"/>
                <w:sz w:val="20"/>
                <w:szCs w:val="20"/>
              </w:rPr>
              <w:br/>
              <w:t>сводная оценка</w:t>
            </w:r>
            <w:r w:rsidRPr="009E337D">
              <w:rPr>
                <w:rFonts w:ascii="Courier New" w:hAnsi="Courier New" w:cs="Courier New"/>
                <w:sz w:val="20"/>
                <w:szCs w:val="20"/>
              </w:rPr>
              <w:br/>
              <w:t xml:space="preserve"> (баллов), S 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   Вывод об эффективности   </w:t>
            </w:r>
            <w:r w:rsidRPr="009E337D">
              <w:rPr>
                <w:rFonts w:ascii="Courier New" w:hAnsi="Courier New" w:cs="Courier New"/>
                <w:sz w:val="20"/>
                <w:szCs w:val="20"/>
              </w:rPr>
              <w:br/>
              <w:t>реализации целевой программы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  Предложения по дальнейшей  </w:t>
            </w:r>
            <w:r w:rsidRPr="009E337D">
              <w:rPr>
                <w:rFonts w:ascii="Courier New" w:hAnsi="Courier New" w:cs="Courier New"/>
                <w:sz w:val="20"/>
                <w:szCs w:val="20"/>
              </w:rPr>
              <w:br/>
              <w:t xml:space="preserve">реализации целевой программы </w:t>
            </w:r>
          </w:p>
        </w:tc>
      </w:tr>
      <w:tr w:rsidR="00ED588D" w:rsidRPr="00106C56"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   S &gt; 0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Высокоэффективная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   S = 0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Эффективная  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D588D" w:rsidRPr="00106C56"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   S &lt; 0      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9E337D">
              <w:rPr>
                <w:rFonts w:ascii="Courier New" w:hAnsi="Courier New" w:cs="Courier New"/>
                <w:sz w:val="20"/>
                <w:szCs w:val="20"/>
              </w:rPr>
              <w:t xml:space="preserve">Неэффективная               </w:t>
            </w:r>
          </w:p>
        </w:tc>
        <w:tc>
          <w:tcPr>
            <w:tcW w:w="3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88D" w:rsidRPr="009E337D" w:rsidRDefault="00ED588D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>2.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 xml:space="preserve">3. Контроль исполнения постановления возложить на заместителя главы администрации по экономике Бутакова В.К. </w:t>
      </w: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</w:pP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 xml:space="preserve">И.о.главы Шалинского </w:t>
      </w:r>
    </w:p>
    <w:p w:rsidR="00ED588D" w:rsidRPr="00106C56" w:rsidRDefault="00ED588D" w:rsidP="00D141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6C56">
        <w:rPr>
          <w:sz w:val="28"/>
          <w:szCs w:val="28"/>
        </w:rPr>
        <w:t>городского округа                                                       Г.А.Лобанов</w:t>
      </w:r>
    </w:p>
    <w:p w:rsidR="00ED588D" w:rsidRPr="00106C56" w:rsidRDefault="00ED588D"/>
    <w:sectPr w:rsidR="00ED588D" w:rsidRPr="00106C56" w:rsidSect="0055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1AF"/>
    <w:rsid w:val="00000A4A"/>
    <w:rsid w:val="00000D5E"/>
    <w:rsid w:val="00000D7F"/>
    <w:rsid w:val="00002017"/>
    <w:rsid w:val="000044A7"/>
    <w:rsid w:val="00004696"/>
    <w:rsid w:val="000057AD"/>
    <w:rsid w:val="00005AD8"/>
    <w:rsid w:val="00007E2E"/>
    <w:rsid w:val="000109E7"/>
    <w:rsid w:val="000112C8"/>
    <w:rsid w:val="000145F9"/>
    <w:rsid w:val="00015193"/>
    <w:rsid w:val="00016254"/>
    <w:rsid w:val="00020356"/>
    <w:rsid w:val="000220F7"/>
    <w:rsid w:val="0002242D"/>
    <w:rsid w:val="00022C71"/>
    <w:rsid w:val="00024E35"/>
    <w:rsid w:val="00025C1C"/>
    <w:rsid w:val="00032580"/>
    <w:rsid w:val="00032A15"/>
    <w:rsid w:val="0003388A"/>
    <w:rsid w:val="000350A8"/>
    <w:rsid w:val="000400B8"/>
    <w:rsid w:val="0004168A"/>
    <w:rsid w:val="00042A1A"/>
    <w:rsid w:val="00042FBB"/>
    <w:rsid w:val="00046266"/>
    <w:rsid w:val="00046324"/>
    <w:rsid w:val="00046F10"/>
    <w:rsid w:val="00047134"/>
    <w:rsid w:val="0004750E"/>
    <w:rsid w:val="0004767D"/>
    <w:rsid w:val="0005245E"/>
    <w:rsid w:val="000558A1"/>
    <w:rsid w:val="00055B17"/>
    <w:rsid w:val="00055D2D"/>
    <w:rsid w:val="00057DD3"/>
    <w:rsid w:val="000606FD"/>
    <w:rsid w:val="00060DC8"/>
    <w:rsid w:val="00063413"/>
    <w:rsid w:val="00066A17"/>
    <w:rsid w:val="00066C22"/>
    <w:rsid w:val="000671B2"/>
    <w:rsid w:val="00070BAD"/>
    <w:rsid w:val="00070BCE"/>
    <w:rsid w:val="00070DC2"/>
    <w:rsid w:val="00070F99"/>
    <w:rsid w:val="0007217D"/>
    <w:rsid w:val="0007312B"/>
    <w:rsid w:val="00075587"/>
    <w:rsid w:val="00076A20"/>
    <w:rsid w:val="00076F7A"/>
    <w:rsid w:val="00077BAF"/>
    <w:rsid w:val="00077DA0"/>
    <w:rsid w:val="00080193"/>
    <w:rsid w:val="00080EFD"/>
    <w:rsid w:val="000835F5"/>
    <w:rsid w:val="00083C3D"/>
    <w:rsid w:val="00084DED"/>
    <w:rsid w:val="00087364"/>
    <w:rsid w:val="000874B4"/>
    <w:rsid w:val="000916C9"/>
    <w:rsid w:val="0009196E"/>
    <w:rsid w:val="00091A83"/>
    <w:rsid w:val="0009251A"/>
    <w:rsid w:val="0009341C"/>
    <w:rsid w:val="00093931"/>
    <w:rsid w:val="000939FF"/>
    <w:rsid w:val="0009400A"/>
    <w:rsid w:val="00094CCA"/>
    <w:rsid w:val="000975D2"/>
    <w:rsid w:val="000A3A52"/>
    <w:rsid w:val="000A3B56"/>
    <w:rsid w:val="000A3E21"/>
    <w:rsid w:val="000A3F8D"/>
    <w:rsid w:val="000A3F99"/>
    <w:rsid w:val="000A4A69"/>
    <w:rsid w:val="000A4EE0"/>
    <w:rsid w:val="000A528E"/>
    <w:rsid w:val="000A52C4"/>
    <w:rsid w:val="000A5DB2"/>
    <w:rsid w:val="000A7267"/>
    <w:rsid w:val="000A75D0"/>
    <w:rsid w:val="000B09F0"/>
    <w:rsid w:val="000B2D9C"/>
    <w:rsid w:val="000B484A"/>
    <w:rsid w:val="000B5D55"/>
    <w:rsid w:val="000B78E7"/>
    <w:rsid w:val="000B7CB0"/>
    <w:rsid w:val="000C11C1"/>
    <w:rsid w:val="000C243A"/>
    <w:rsid w:val="000C286D"/>
    <w:rsid w:val="000C2A15"/>
    <w:rsid w:val="000C3A29"/>
    <w:rsid w:val="000C4AF4"/>
    <w:rsid w:val="000C5BDD"/>
    <w:rsid w:val="000D15B4"/>
    <w:rsid w:val="000D3770"/>
    <w:rsid w:val="000D3FF4"/>
    <w:rsid w:val="000D4069"/>
    <w:rsid w:val="000D40D4"/>
    <w:rsid w:val="000D44E7"/>
    <w:rsid w:val="000D4ACF"/>
    <w:rsid w:val="000D54B9"/>
    <w:rsid w:val="000D6071"/>
    <w:rsid w:val="000D63EA"/>
    <w:rsid w:val="000E056D"/>
    <w:rsid w:val="000E0B96"/>
    <w:rsid w:val="000E0D2C"/>
    <w:rsid w:val="000E1C6A"/>
    <w:rsid w:val="000E2470"/>
    <w:rsid w:val="000E2F4D"/>
    <w:rsid w:val="000E310F"/>
    <w:rsid w:val="000E5D9F"/>
    <w:rsid w:val="000E6E4F"/>
    <w:rsid w:val="000F0345"/>
    <w:rsid w:val="000F0F9B"/>
    <w:rsid w:val="000F1E52"/>
    <w:rsid w:val="000F26AD"/>
    <w:rsid w:val="000F333A"/>
    <w:rsid w:val="000F3550"/>
    <w:rsid w:val="000F3961"/>
    <w:rsid w:val="000F5140"/>
    <w:rsid w:val="000F54FD"/>
    <w:rsid w:val="000F6752"/>
    <w:rsid w:val="000F6D53"/>
    <w:rsid w:val="000F7509"/>
    <w:rsid w:val="000F75E5"/>
    <w:rsid w:val="001032BF"/>
    <w:rsid w:val="00103CE2"/>
    <w:rsid w:val="00104D19"/>
    <w:rsid w:val="00106C56"/>
    <w:rsid w:val="00110C8D"/>
    <w:rsid w:val="00111766"/>
    <w:rsid w:val="00111D45"/>
    <w:rsid w:val="00114127"/>
    <w:rsid w:val="001147A9"/>
    <w:rsid w:val="001149FB"/>
    <w:rsid w:val="00114FD5"/>
    <w:rsid w:val="001157E0"/>
    <w:rsid w:val="00116472"/>
    <w:rsid w:val="00116698"/>
    <w:rsid w:val="0011777E"/>
    <w:rsid w:val="00121DC4"/>
    <w:rsid w:val="00123A3E"/>
    <w:rsid w:val="00123FCB"/>
    <w:rsid w:val="0012439C"/>
    <w:rsid w:val="00124610"/>
    <w:rsid w:val="00125372"/>
    <w:rsid w:val="0012610C"/>
    <w:rsid w:val="0012643F"/>
    <w:rsid w:val="00126442"/>
    <w:rsid w:val="0012702E"/>
    <w:rsid w:val="00127418"/>
    <w:rsid w:val="00127D69"/>
    <w:rsid w:val="00127FD9"/>
    <w:rsid w:val="00130B21"/>
    <w:rsid w:val="00130BDC"/>
    <w:rsid w:val="001312E1"/>
    <w:rsid w:val="00131763"/>
    <w:rsid w:val="00134C48"/>
    <w:rsid w:val="00134E4C"/>
    <w:rsid w:val="00137C1B"/>
    <w:rsid w:val="00137FD4"/>
    <w:rsid w:val="00141163"/>
    <w:rsid w:val="00142074"/>
    <w:rsid w:val="00143832"/>
    <w:rsid w:val="00143E56"/>
    <w:rsid w:val="00145B5C"/>
    <w:rsid w:val="00146D5F"/>
    <w:rsid w:val="0014726E"/>
    <w:rsid w:val="00147F1D"/>
    <w:rsid w:val="00150C32"/>
    <w:rsid w:val="00150F2F"/>
    <w:rsid w:val="00151101"/>
    <w:rsid w:val="00151D0C"/>
    <w:rsid w:val="00152685"/>
    <w:rsid w:val="0015276D"/>
    <w:rsid w:val="00153949"/>
    <w:rsid w:val="00155C60"/>
    <w:rsid w:val="001613C0"/>
    <w:rsid w:val="00162EC0"/>
    <w:rsid w:val="00163537"/>
    <w:rsid w:val="001635FD"/>
    <w:rsid w:val="00163DB8"/>
    <w:rsid w:val="00164CA3"/>
    <w:rsid w:val="00166B7B"/>
    <w:rsid w:val="00170BB2"/>
    <w:rsid w:val="0017156D"/>
    <w:rsid w:val="001716C8"/>
    <w:rsid w:val="001718B2"/>
    <w:rsid w:val="00173BED"/>
    <w:rsid w:val="001742A3"/>
    <w:rsid w:val="0017556A"/>
    <w:rsid w:val="001756E6"/>
    <w:rsid w:val="00176CD2"/>
    <w:rsid w:val="00177068"/>
    <w:rsid w:val="001803DC"/>
    <w:rsid w:val="00180610"/>
    <w:rsid w:val="00181FD4"/>
    <w:rsid w:val="00182B94"/>
    <w:rsid w:val="00183972"/>
    <w:rsid w:val="00183975"/>
    <w:rsid w:val="00184AF5"/>
    <w:rsid w:val="00185B4B"/>
    <w:rsid w:val="001862C4"/>
    <w:rsid w:val="001864DF"/>
    <w:rsid w:val="00186BB2"/>
    <w:rsid w:val="00187026"/>
    <w:rsid w:val="001917EF"/>
    <w:rsid w:val="001925BA"/>
    <w:rsid w:val="00193713"/>
    <w:rsid w:val="001938D0"/>
    <w:rsid w:val="001942D8"/>
    <w:rsid w:val="0019554C"/>
    <w:rsid w:val="00195C38"/>
    <w:rsid w:val="001A1FCE"/>
    <w:rsid w:val="001A2AFC"/>
    <w:rsid w:val="001A369B"/>
    <w:rsid w:val="001A4016"/>
    <w:rsid w:val="001A45D7"/>
    <w:rsid w:val="001A555A"/>
    <w:rsid w:val="001A5E0B"/>
    <w:rsid w:val="001A6B4D"/>
    <w:rsid w:val="001A7E16"/>
    <w:rsid w:val="001B03C0"/>
    <w:rsid w:val="001B14B3"/>
    <w:rsid w:val="001B1970"/>
    <w:rsid w:val="001B226E"/>
    <w:rsid w:val="001B2586"/>
    <w:rsid w:val="001B2946"/>
    <w:rsid w:val="001B40BE"/>
    <w:rsid w:val="001B430D"/>
    <w:rsid w:val="001B54B2"/>
    <w:rsid w:val="001B70DB"/>
    <w:rsid w:val="001C0757"/>
    <w:rsid w:val="001C26A1"/>
    <w:rsid w:val="001C29F3"/>
    <w:rsid w:val="001C38A7"/>
    <w:rsid w:val="001C4071"/>
    <w:rsid w:val="001C4182"/>
    <w:rsid w:val="001C48B5"/>
    <w:rsid w:val="001C71B3"/>
    <w:rsid w:val="001D1F2D"/>
    <w:rsid w:val="001D22B4"/>
    <w:rsid w:val="001D2FBE"/>
    <w:rsid w:val="001D3160"/>
    <w:rsid w:val="001D4492"/>
    <w:rsid w:val="001D47CA"/>
    <w:rsid w:val="001D5714"/>
    <w:rsid w:val="001D7E43"/>
    <w:rsid w:val="001E0A71"/>
    <w:rsid w:val="001E1442"/>
    <w:rsid w:val="001E1B9B"/>
    <w:rsid w:val="001E1E21"/>
    <w:rsid w:val="001E319A"/>
    <w:rsid w:val="001E3622"/>
    <w:rsid w:val="001E4348"/>
    <w:rsid w:val="001E4D27"/>
    <w:rsid w:val="001E5EEC"/>
    <w:rsid w:val="001E6A97"/>
    <w:rsid w:val="001F0D03"/>
    <w:rsid w:val="001F0E67"/>
    <w:rsid w:val="001F2E0B"/>
    <w:rsid w:val="001F4CF1"/>
    <w:rsid w:val="001F52FB"/>
    <w:rsid w:val="001F6DB1"/>
    <w:rsid w:val="001F75E6"/>
    <w:rsid w:val="001F78FC"/>
    <w:rsid w:val="001F7B0F"/>
    <w:rsid w:val="0020039A"/>
    <w:rsid w:val="00200EC3"/>
    <w:rsid w:val="00201E3D"/>
    <w:rsid w:val="0020291B"/>
    <w:rsid w:val="00202A4D"/>
    <w:rsid w:val="0020482A"/>
    <w:rsid w:val="002050BA"/>
    <w:rsid w:val="0020678A"/>
    <w:rsid w:val="00210FB6"/>
    <w:rsid w:val="0021116B"/>
    <w:rsid w:val="0021121F"/>
    <w:rsid w:val="00214F55"/>
    <w:rsid w:val="00217795"/>
    <w:rsid w:val="0022199E"/>
    <w:rsid w:val="00222E99"/>
    <w:rsid w:val="002235B5"/>
    <w:rsid w:val="002242B3"/>
    <w:rsid w:val="00224E18"/>
    <w:rsid w:val="002258D3"/>
    <w:rsid w:val="00226286"/>
    <w:rsid w:val="00226611"/>
    <w:rsid w:val="002275D6"/>
    <w:rsid w:val="00227EF3"/>
    <w:rsid w:val="00232768"/>
    <w:rsid w:val="00236D09"/>
    <w:rsid w:val="00237213"/>
    <w:rsid w:val="00237342"/>
    <w:rsid w:val="002402AC"/>
    <w:rsid w:val="00240FAC"/>
    <w:rsid w:val="0024107F"/>
    <w:rsid w:val="00243209"/>
    <w:rsid w:val="002432F7"/>
    <w:rsid w:val="00244B4A"/>
    <w:rsid w:val="0024536E"/>
    <w:rsid w:val="00245745"/>
    <w:rsid w:val="0024677B"/>
    <w:rsid w:val="00246A60"/>
    <w:rsid w:val="002470BE"/>
    <w:rsid w:val="0024779A"/>
    <w:rsid w:val="00247832"/>
    <w:rsid w:val="002500D6"/>
    <w:rsid w:val="00250275"/>
    <w:rsid w:val="002505EE"/>
    <w:rsid w:val="00256BCD"/>
    <w:rsid w:val="00256DC9"/>
    <w:rsid w:val="00257AAE"/>
    <w:rsid w:val="002615F1"/>
    <w:rsid w:val="0026173E"/>
    <w:rsid w:val="002622C6"/>
    <w:rsid w:val="002629FB"/>
    <w:rsid w:val="00262B2B"/>
    <w:rsid w:val="0026354D"/>
    <w:rsid w:val="002647CD"/>
    <w:rsid w:val="002651FE"/>
    <w:rsid w:val="00265446"/>
    <w:rsid w:val="0026658D"/>
    <w:rsid w:val="00266922"/>
    <w:rsid w:val="00266FFB"/>
    <w:rsid w:val="00267182"/>
    <w:rsid w:val="00271134"/>
    <w:rsid w:val="00271B0E"/>
    <w:rsid w:val="00272C3A"/>
    <w:rsid w:val="0027376F"/>
    <w:rsid w:val="00273B1A"/>
    <w:rsid w:val="00274337"/>
    <w:rsid w:val="00274A8D"/>
    <w:rsid w:val="0027520C"/>
    <w:rsid w:val="00275212"/>
    <w:rsid w:val="002753C6"/>
    <w:rsid w:val="00275E88"/>
    <w:rsid w:val="00276D1B"/>
    <w:rsid w:val="002777DB"/>
    <w:rsid w:val="00277ECB"/>
    <w:rsid w:val="00280C82"/>
    <w:rsid w:val="00281991"/>
    <w:rsid w:val="00282940"/>
    <w:rsid w:val="00282C43"/>
    <w:rsid w:val="00282F10"/>
    <w:rsid w:val="00282F6A"/>
    <w:rsid w:val="002834B1"/>
    <w:rsid w:val="002838F8"/>
    <w:rsid w:val="00284027"/>
    <w:rsid w:val="00285099"/>
    <w:rsid w:val="00285980"/>
    <w:rsid w:val="00285C1E"/>
    <w:rsid w:val="002860EE"/>
    <w:rsid w:val="0029003B"/>
    <w:rsid w:val="00290615"/>
    <w:rsid w:val="00290868"/>
    <w:rsid w:val="002912C8"/>
    <w:rsid w:val="00293AE3"/>
    <w:rsid w:val="00293F33"/>
    <w:rsid w:val="002944C3"/>
    <w:rsid w:val="00295ED5"/>
    <w:rsid w:val="00295FB4"/>
    <w:rsid w:val="00297135"/>
    <w:rsid w:val="002A09A5"/>
    <w:rsid w:val="002A0C84"/>
    <w:rsid w:val="002A3565"/>
    <w:rsid w:val="002A3E04"/>
    <w:rsid w:val="002A4A49"/>
    <w:rsid w:val="002A4C17"/>
    <w:rsid w:val="002A4C4D"/>
    <w:rsid w:val="002A63FF"/>
    <w:rsid w:val="002A677D"/>
    <w:rsid w:val="002A7171"/>
    <w:rsid w:val="002A7826"/>
    <w:rsid w:val="002B1CDE"/>
    <w:rsid w:val="002B4A32"/>
    <w:rsid w:val="002B6349"/>
    <w:rsid w:val="002B6F70"/>
    <w:rsid w:val="002C2E3D"/>
    <w:rsid w:val="002C2F83"/>
    <w:rsid w:val="002C3D23"/>
    <w:rsid w:val="002C3FF7"/>
    <w:rsid w:val="002C440F"/>
    <w:rsid w:val="002C4475"/>
    <w:rsid w:val="002C4F16"/>
    <w:rsid w:val="002C53B9"/>
    <w:rsid w:val="002C600B"/>
    <w:rsid w:val="002D03AE"/>
    <w:rsid w:val="002D0C2F"/>
    <w:rsid w:val="002D354E"/>
    <w:rsid w:val="002D42AE"/>
    <w:rsid w:val="002D441B"/>
    <w:rsid w:val="002D4426"/>
    <w:rsid w:val="002D51B1"/>
    <w:rsid w:val="002D52E7"/>
    <w:rsid w:val="002D54C3"/>
    <w:rsid w:val="002D5BD6"/>
    <w:rsid w:val="002D74AD"/>
    <w:rsid w:val="002E0672"/>
    <w:rsid w:val="002E1429"/>
    <w:rsid w:val="002E1514"/>
    <w:rsid w:val="002E29BA"/>
    <w:rsid w:val="002E2EBE"/>
    <w:rsid w:val="002E35AC"/>
    <w:rsid w:val="002E4452"/>
    <w:rsid w:val="002E490F"/>
    <w:rsid w:val="002E4F94"/>
    <w:rsid w:val="002E54BB"/>
    <w:rsid w:val="002E5569"/>
    <w:rsid w:val="002F0388"/>
    <w:rsid w:val="002F0E3F"/>
    <w:rsid w:val="002F0FC8"/>
    <w:rsid w:val="002F2676"/>
    <w:rsid w:val="002F3102"/>
    <w:rsid w:val="002F4FA5"/>
    <w:rsid w:val="002F71E9"/>
    <w:rsid w:val="002F72BA"/>
    <w:rsid w:val="002F75C0"/>
    <w:rsid w:val="003003B0"/>
    <w:rsid w:val="0030077F"/>
    <w:rsid w:val="003012B0"/>
    <w:rsid w:val="003022FC"/>
    <w:rsid w:val="003029CE"/>
    <w:rsid w:val="00302F91"/>
    <w:rsid w:val="00303BDB"/>
    <w:rsid w:val="00303C67"/>
    <w:rsid w:val="00304402"/>
    <w:rsid w:val="00305A14"/>
    <w:rsid w:val="00307EA7"/>
    <w:rsid w:val="00310947"/>
    <w:rsid w:val="003109A9"/>
    <w:rsid w:val="00310CCC"/>
    <w:rsid w:val="003117A0"/>
    <w:rsid w:val="00313A95"/>
    <w:rsid w:val="00313B74"/>
    <w:rsid w:val="00314A77"/>
    <w:rsid w:val="003157D8"/>
    <w:rsid w:val="003160E4"/>
    <w:rsid w:val="00317230"/>
    <w:rsid w:val="0032019F"/>
    <w:rsid w:val="00320C5B"/>
    <w:rsid w:val="0032269B"/>
    <w:rsid w:val="00324694"/>
    <w:rsid w:val="003248E4"/>
    <w:rsid w:val="00324EE5"/>
    <w:rsid w:val="00326129"/>
    <w:rsid w:val="00326CCC"/>
    <w:rsid w:val="00331FC9"/>
    <w:rsid w:val="00332646"/>
    <w:rsid w:val="00333A92"/>
    <w:rsid w:val="003359B3"/>
    <w:rsid w:val="0033776B"/>
    <w:rsid w:val="003378B1"/>
    <w:rsid w:val="0034206F"/>
    <w:rsid w:val="0034221C"/>
    <w:rsid w:val="0034282F"/>
    <w:rsid w:val="00342F8B"/>
    <w:rsid w:val="00344E49"/>
    <w:rsid w:val="00344F63"/>
    <w:rsid w:val="003454A3"/>
    <w:rsid w:val="00347CFE"/>
    <w:rsid w:val="00350BEA"/>
    <w:rsid w:val="003521DC"/>
    <w:rsid w:val="00352D0F"/>
    <w:rsid w:val="0035328B"/>
    <w:rsid w:val="00354002"/>
    <w:rsid w:val="00354791"/>
    <w:rsid w:val="003548B7"/>
    <w:rsid w:val="0035605C"/>
    <w:rsid w:val="00357392"/>
    <w:rsid w:val="003574B5"/>
    <w:rsid w:val="00357DCB"/>
    <w:rsid w:val="00363423"/>
    <w:rsid w:val="00364BE4"/>
    <w:rsid w:val="003660F8"/>
    <w:rsid w:val="00370C4A"/>
    <w:rsid w:val="00372F5D"/>
    <w:rsid w:val="00373583"/>
    <w:rsid w:val="00373B9C"/>
    <w:rsid w:val="00374B64"/>
    <w:rsid w:val="00375C13"/>
    <w:rsid w:val="0037651F"/>
    <w:rsid w:val="00377AC5"/>
    <w:rsid w:val="00377D51"/>
    <w:rsid w:val="0038044A"/>
    <w:rsid w:val="00382A8F"/>
    <w:rsid w:val="00384B25"/>
    <w:rsid w:val="00385264"/>
    <w:rsid w:val="0038541E"/>
    <w:rsid w:val="003905E7"/>
    <w:rsid w:val="00391D3C"/>
    <w:rsid w:val="00392EA0"/>
    <w:rsid w:val="00393853"/>
    <w:rsid w:val="00393CAD"/>
    <w:rsid w:val="00395248"/>
    <w:rsid w:val="003955BD"/>
    <w:rsid w:val="00395B9E"/>
    <w:rsid w:val="00397B2B"/>
    <w:rsid w:val="003A00D7"/>
    <w:rsid w:val="003A0A4E"/>
    <w:rsid w:val="003A174D"/>
    <w:rsid w:val="003A20C3"/>
    <w:rsid w:val="003A237E"/>
    <w:rsid w:val="003A287F"/>
    <w:rsid w:val="003A3524"/>
    <w:rsid w:val="003A3D5E"/>
    <w:rsid w:val="003A4932"/>
    <w:rsid w:val="003A54F9"/>
    <w:rsid w:val="003A585D"/>
    <w:rsid w:val="003A59A8"/>
    <w:rsid w:val="003A6BC7"/>
    <w:rsid w:val="003B05E7"/>
    <w:rsid w:val="003B12AA"/>
    <w:rsid w:val="003B1A40"/>
    <w:rsid w:val="003B37C3"/>
    <w:rsid w:val="003B4EBE"/>
    <w:rsid w:val="003B615B"/>
    <w:rsid w:val="003B6B92"/>
    <w:rsid w:val="003C08E5"/>
    <w:rsid w:val="003C0DB3"/>
    <w:rsid w:val="003C187A"/>
    <w:rsid w:val="003C1DD1"/>
    <w:rsid w:val="003C23D4"/>
    <w:rsid w:val="003C23FC"/>
    <w:rsid w:val="003C2C21"/>
    <w:rsid w:val="003C40F6"/>
    <w:rsid w:val="003C5A8B"/>
    <w:rsid w:val="003C6025"/>
    <w:rsid w:val="003C66F2"/>
    <w:rsid w:val="003C70E6"/>
    <w:rsid w:val="003D0E48"/>
    <w:rsid w:val="003D0F5F"/>
    <w:rsid w:val="003D1787"/>
    <w:rsid w:val="003D1805"/>
    <w:rsid w:val="003D1A1A"/>
    <w:rsid w:val="003D4AA6"/>
    <w:rsid w:val="003D4AEC"/>
    <w:rsid w:val="003D6265"/>
    <w:rsid w:val="003D6C88"/>
    <w:rsid w:val="003D6E97"/>
    <w:rsid w:val="003E13A2"/>
    <w:rsid w:val="003E165F"/>
    <w:rsid w:val="003E22ED"/>
    <w:rsid w:val="003E2608"/>
    <w:rsid w:val="003E2B65"/>
    <w:rsid w:val="003E3A1F"/>
    <w:rsid w:val="003E4476"/>
    <w:rsid w:val="003E7181"/>
    <w:rsid w:val="003E796A"/>
    <w:rsid w:val="003E7D76"/>
    <w:rsid w:val="003E7E3E"/>
    <w:rsid w:val="003F0244"/>
    <w:rsid w:val="003F1431"/>
    <w:rsid w:val="003F15F9"/>
    <w:rsid w:val="003F1920"/>
    <w:rsid w:val="003F3B9F"/>
    <w:rsid w:val="003F4484"/>
    <w:rsid w:val="003F4E90"/>
    <w:rsid w:val="003F519B"/>
    <w:rsid w:val="003F6408"/>
    <w:rsid w:val="003F66B2"/>
    <w:rsid w:val="003F73B5"/>
    <w:rsid w:val="003F78D4"/>
    <w:rsid w:val="004004B0"/>
    <w:rsid w:val="0040206D"/>
    <w:rsid w:val="00402085"/>
    <w:rsid w:val="00403125"/>
    <w:rsid w:val="00403CF3"/>
    <w:rsid w:val="004046F2"/>
    <w:rsid w:val="00404CFA"/>
    <w:rsid w:val="00405A33"/>
    <w:rsid w:val="0040707F"/>
    <w:rsid w:val="00407C59"/>
    <w:rsid w:val="00407E15"/>
    <w:rsid w:val="0041121B"/>
    <w:rsid w:val="00414354"/>
    <w:rsid w:val="00417E13"/>
    <w:rsid w:val="00420D98"/>
    <w:rsid w:val="004241C6"/>
    <w:rsid w:val="004246FD"/>
    <w:rsid w:val="00425260"/>
    <w:rsid w:val="00425572"/>
    <w:rsid w:val="00425732"/>
    <w:rsid w:val="00426405"/>
    <w:rsid w:val="0042643F"/>
    <w:rsid w:val="004271E1"/>
    <w:rsid w:val="00427391"/>
    <w:rsid w:val="0042765E"/>
    <w:rsid w:val="00427C8F"/>
    <w:rsid w:val="00430D83"/>
    <w:rsid w:val="00431021"/>
    <w:rsid w:val="004310DA"/>
    <w:rsid w:val="004322A7"/>
    <w:rsid w:val="00432DD2"/>
    <w:rsid w:val="00433079"/>
    <w:rsid w:val="00433B52"/>
    <w:rsid w:val="00433BC1"/>
    <w:rsid w:val="0043400C"/>
    <w:rsid w:val="004342D9"/>
    <w:rsid w:val="00434423"/>
    <w:rsid w:val="00434806"/>
    <w:rsid w:val="00435636"/>
    <w:rsid w:val="00436520"/>
    <w:rsid w:val="00436F8D"/>
    <w:rsid w:val="00443218"/>
    <w:rsid w:val="004435A2"/>
    <w:rsid w:val="00443D4F"/>
    <w:rsid w:val="00443DB1"/>
    <w:rsid w:val="00443F75"/>
    <w:rsid w:val="004455D2"/>
    <w:rsid w:val="00445859"/>
    <w:rsid w:val="00446351"/>
    <w:rsid w:val="00446FA3"/>
    <w:rsid w:val="00447405"/>
    <w:rsid w:val="00452C89"/>
    <w:rsid w:val="0045339F"/>
    <w:rsid w:val="00453665"/>
    <w:rsid w:val="00454494"/>
    <w:rsid w:val="004550B5"/>
    <w:rsid w:val="004558EF"/>
    <w:rsid w:val="00455BC8"/>
    <w:rsid w:val="0046259E"/>
    <w:rsid w:val="004633E1"/>
    <w:rsid w:val="00463E74"/>
    <w:rsid w:val="00463F58"/>
    <w:rsid w:val="00464717"/>
    <w:rsid w:val="00465198"/>
    <w:rsid w:val="00465775"/>
    <w:rsid w:val="00465B96"/>
    <w:rsid w:val="004672CD"/>
    <w:rsid w:val="00467545"/>
    <w:rsid w:val="00467800"/>
    <w:rsid w:val="00467A96"/>
    <w:rsid w:val="00471E3A"/>
    <w:rsid w:val="00472427"/>
    <w:rsid w:val="00472A71"/>
    <w:rsid w:val="00472B5C"/>
    <w:rsid w:val="00473C43"/>
    <w:rsid w:val="00474133"/>
    <w:rsid w:val="004742AD"/>
    <w:rsid w:val="00474CC2"/>
    <w:rsid w:val="00475524"/>
    <w:rsid w:val="00475688"/>
    <w:rsid w:val="00475ACB"/>
    <w:rsid w:val="004817AA"/>
    <w:rsid w:val="004827B1"/>
    <w:rsid w:val="00482934"/>
    <w:rsid w:val="00482D69"/>
    <w:rsid w:val="00483623"/>
    <w:rsid w:val="0048469C"/>
    <w:rsid w:val="00485ACC"/>
    <w:rsid w:val="00486D4C"/>
    <w:rsid w:val="00490032"/>
    <w:rsid w:val="00490476"/>
    <w:rsid w:val="004945D7"/>
    <w:rsid w:val="00495654"/>
    <w:rsid w:val="00495B2B"/>
    <w:rsid w:val="00496039"/>
    <w:rsid w:val="0049677E"/>
    <w:rsid w:val="00497298"/>
    <w:rsid w:val="00497542"/>
    <w:rsid w:val="004A010E"/>
    <w:rsid w:val="004A033C"/>
    <w:rsid w:val="004A3310"/>
    <w:rsid w:val="004A3678"/>
    <w:rsid w:val="004A42E7"/>
    <w:rsid w:val="004A56F2"/>
    <w:rsid w:val="004A588A"/>
    <w:rsid w:val="004A5B26"/>
    <w:rsid w:val="004A7D26"/>
    <w:rsid w:val="004B0238"/>
    <w:rsid w:val="004B067F"/>
    <w:rsid w:val="004B2789"/>
    <w:rsid w:val="004B33F8"/>
    <w:rsid w:val="004B3D00"/>
    <w:rsid w:val="004B5208"/>
    <w:rsid w:val="004B5E58"/>
    <w:rsid w:val="004B6481"/>
    <w:rsid w:val="004B7283"/>
    <w:rsid w:val="004C163B"/>
    <w:rsid w:val="004C25BB"/>
    <w:rsid w:val="004C2D6F"/>
    <w:rsid w:val="004C3B45"/>
    <w:rsid w:val="004C3D45"/>
    <w:rsid w:val="004C4393"/>
    <w:rsid w:val="004C49CA"/>
    <w:rsid w:val="004C4B49"/>
    <w:rsid w:val="004C559B"/>
    <w:rsid w:val="004C7EA6"/>
    <w:rsid w:val="004D001A"/>
    <w:rsid w:val="004D06F0"/>
    <w:rsid w:val="004D0E43"/>
    <w:rsid w:val="004D1251"/>
    <w:rsid w:val="004D167C"/>
    <w:rsid w:val="004D1BAA"/>
    <w:rsid w:val="004D2092"/>
    <w:rsid w:val="004D412B"/>
    <w:rsid w:val="004D64C7"/>
    <w:rsid w:val="004D6ED4"/>
    <w:rsid w:val="004D724F"/>
    <w:rsid w:val="004D7AC8"/>
    <w:rsid w:val="004E0163"/>
    <w:rsid w:val="004E1283"/>
    <w:rsid w:val="004E1294"/>
    <w:rsid w:val="004E272E"/>
    <w:rsid w:val="004E3565"/>
    <w:rsid w:val="004E3C9A"/>
    <w:rsid w:val="004E40DB"/>
    <w:rsid w:val="004E44BC"/>
    <w:rsid w:val="004E49B1"/>
    <w:rsid w:val="004E4AA0"/>
    <w:rsid w:val="004E4D48"/>
    <w:rsid w:val="004E59D3"/>
    <w:rsid w:val="004E5E5D"/>
    <w:rsid w:val="004E5F9B"/>
    <w:rsid w:val="004E612D"/>
    <w:rsid w:val="004F00F6"/>
    <w:rsid w:val="004F0536"/>
    <w:rsid w:val="004F111D"/>
    <w:rsid w:val="004F1880"/>
    <w:rsid w:val="004F2ED8"/>
    <w:rsid w:val="004F3815"/>
    <w:rsid w:val="004F3FD0"/>
    <w:rsid w:val="004F493F"/>
    <w:rsid w:val="004F675F"/>
    <w:rsid w:val="004F6C8C"/>
    <w:rsid w:val="004F7653"/>
    <w:rsid w:val="0050055F"/>
    <w:rsid w:val="00500718"/>
    <w:rsid w:val="0050120D"/>
    <w:rsid w:val="00501760"/>
    <w:rsid w:val="00501BD7"/>
    <w:rsid w:val="005039AD"/>
    <w:rsid w:val="00503C5A"/>
    <w:rsid w:val="00505FCC"/>
    <w:rsid w:val="0050602A"/>
    <w:rsid w:val="00511097"/>
    <w:rsid w:val="00511609"/>
    <w:rsid w:val="0051181F"/>
    <w:rsid w:val="00511A4C"/>
    <w:rsid w:val="00512211"/>
    <w:rsid w:val="00512706"/>
    <w:rsid w:val="00512C88"/>
    <w:rsid w:val="00513794"/>
    <w:rsid w:val="005140C8"/>
    <w:rsid w:val="0051460E"/>
    <w:rsid w:val="00515BE7"/>
    <w:rsid w:val="00515CF6"/>
    <w:rsid w:val="0051736E"/>
    <w:rsid w:val="00520664"/>
    <w:rsid w:val="005213D4"/>
    <w:rsid w:val="005214C0"/>
    <w:rsid w:val="00521AC5"/>
    <w:rsid w:val="00524274"/>
    <w:rsid w:val="00526327"/>
    <w:rsid w:val="00526849"/>
    <w:rsid w:val="00527C4C"/>
    <w:rsid w:val="00531339"/>
    <w:rsid w:val="00531881"/>
    <w:rsid w:val="00531FE5"/>
    <w:rsid w:val="00533E56"/>
    <w:rsid w:val="0053574D"/>
    <w:rsid w:val="00535824"/>
    <w:rsid w:val="00535A26"/>
    <w:rsid w:val="00536298"/>
    <w:rsid w:val="00537434"/>
    <w:rsid w:val="00537AC9"/>
    <w:rsid w:val="00540D61"/>
    <w:rsid w:val="0054100F"/>
    <w:rsid w:val="00542989"/>
    <w:rsid w:val="00542C48"/>
    <w:rsid w:val="00545820"/>
    <w:rsid w:val="00551015"/>
    <w:rsid w:val="00552350"/>
    <w:rsid w:val="00552514"/>
    <w:rsid w:val="005525BE"/>
    <w:rsid w:val="0055268E"/>
    <w:rsid w:val="0055299A"/>
    <w:rsid w:val="00552A4C"/>
    <w:rsid w:val="005531CD"/>
    <w:rsid w:val="005532C3"/>
    <w:rsid w:val="00553616"/>
    <w:rsid w:val="005536EB"/>
    <w:rsid w:val="00556C1E"/>
    <w:rsid w:val="00557AA6"/>
    <w:rsid w:val="00560495"/>
    <w:rsid w:val="00560BDA"/>
    <w:rsid w:val="005626BE"/>
    <w:rsid w:val="005632E7"/>
    <w:rsid w:val="00563712"/>
    <w:rsid w:val="005637EB"/>
    <w:rsid w:val="00563CF9"/>
    <w:rsid w:val="0056401B"/>
    <w:rsid w:val="00565281"/>
    <w:rsid w:val="0057036C"/>
    <w:rsid w:val="00571713"/>
    <w:rsid w:val="005726C4"/>
    <w:rsid w:val="00572CBB"/>
    <w:rsid w:val="005740AA"/>
    <w:rsid w:val="00575752"/>
    <w:rsid w:val="005762E3"/>
    <w:rsid w:val="00577D9F"/>
    <w:rsid w:val="00577EB9"/>
    <w:rsid w:val="00580ADD"/>
    <w:rsid w:val="00582848"/>
    <w:rsid w:val="00582DD7"/>
    <w:rsid w:val="005846EB"/>
    <w:rsid w:val="00584C0F"/>
    <w:rsid w:val="00585D15"/>
    <w:rsid w:val="00585E1A"/>
    <w:rsid w:val="00586097"/>
    <w:rsid w:val="00587E0B"/>
    <w:rsid w:val="00591878"/>
    <w:rsid w:val="005919E8"/>
    <w:rsid w:val="00592D70"/>
    <w:rsid w:val="00593425"/>
    <w:rsid w:val="00593B15"/>
    <w:rsid w:val="00594259"/>
    <w:rsid w:val="00594DC9"/>
    <w:rsid w:val="005950F1"/>
    <w:rsid w:val="00595D1A"/>
    <w:rsid w:val="00596A71"/>
    <w:rsid w:val="005A0A08"/>
    <w:rsid w:val="005A136E"/>
    <w:rsid w:val="005A19FF"/>
    <w:rsid w:val="005A2AC8"/>
    <w:rsid w:val="005A4895"/>
    <w:rsid w:val="005A60CB"/>
    <w:rsid w:val="005A665F"/>
    <w:rsid w:val="005A6934"/>
    <w:rsid w:val="005A7E37"/>
    <w:rsid w:val="005B166C"/>
    <w:rsid w:val="005B47FE"/>
    <w:rsid w:val="005B610D"/>
    <w:rsid w:val="005B6628"/>
    <w:rsid w:val="005B7650"/>
    <w:rsid w:val="005B7F39"/>
    <w:rsid w:val="005C0307"/>
    <w:rsid w:val="005C36EB"/>
    <w:rsid w:val="005C73A0"/>
    <w:rsid w:val="005C77CB"/>
    <w:rsid w:val="005C7B69"/>
    <w:rsid w:val="005D07FC"/>
    <w:rsid w:val="005D5D67"/>
    <w:rsid w:val="005D5DA4"/>
    <w:rsid w:val="005D670B"/>
    <w:rsid w:val="005E1B7D"/>
    <w:rsid w:val="005E1D9D"/>
    <w:rsid w:val="005E2C93"/>
    <w:rsid w:val="005E480E"/>
    <w:rsid w:val="005E4999"/>
    <w:rsid w:val="005E4C27"/>
    <w:rsid w:val="005E71B2"/>
    <w:rsid w:val="005E7A58"/>
    <w:rsid w:val="005E7B0B"/>
    <w:rsid w:val="005F492C"/>
    <w:rsid w:val="005F69CC"/>
    <w:rsid w:val="005F774E"/>
    <w:rsid w:val="005F7EB3"/>
    <w:rsid w:val="00601274"/>
    <w:rsid w:val="00601678"/>
    <w:rsid w:val="0060259C"/>
    <w:rsid w:val="00604D86"/>
    <w:rsid w:val="006061C0"/>
    <w:rsid w:val="0061096A"/>
    <w:rsid w:val="006119FD"/>
    <w:rsid w:val="00612714"/>
    <w:rsid w:val="006127D8"/>
    <w:rsid w:val="0061391A"/>
    <w:rsid w:val="0061404D"/>
    <w:rsid w:val="0061404F"/>
    <w:rsid w:val="00615808"/>
    <w:rsid w:val="00615DC2"/>
    <w:rsid w:val="0061697D"/>
    <w:rsid w:val="00616AAF"/>
    <w:rsid w:val="00617020"/>
    <w:rsid w:val="00617D03"/>
    <w:rsid w:val="00617FBC"/>
    <w:rsid w:val="00620036"/>
    <w:rsid w:val="00621D36"/>
    <w:rsid w:val="00621FF3"/>
    <w:rsid w:val="00624BC4"/>
    <w:rsid w:val="00625157"/>
    <w:rsid w:val="00626281"/>
    <w:rsid w:val="006279D3"/>
    <w:rsid w:val="006308D9"/>
    <w:rsid w:val="00630F75"/>
    <w:rsid w:val="0063139F"/>
    <w:rsid w:val="006342FA"/>
    <w:rsid w:val="00634386"/>
    <w:rsid w:val="00634676"/>
    <w:rsid w:val="00634A61"/>
    <w:rsid w:val="00636915"/>
    <w:rsid w:val="00636E65"/>
    <w:rsid w:val="006421B5"/>
    <w:rsid w:val="00642BE4"/>
    <w:rsid w:val="00642DC8"/>
    <w:rsid w:val="0064360A"/>
    <w:rsid w:val="006510BB"/>
    <w:rsid w:val="00652CC4"/>
    <w:rsid w:val="006540A2"/>
    <w:rsid w:val="0065458A"/>
    <w:rsid w:val="0065514C"/>
    <w:rsid w:val="00655A39"/>
    <w:rsid w:val="00657053"/>
    <w:rsid w:val="00660F99"/>
    <w:rsid w:val="006613BE"/>
    <w:rsid w:val="006650D2"/>
    <w:rsid w:val="006654FB"/>
    <w:rsid w:val="00666214"/>
    <w:rsid w:val="00666662"/>
    <w:rsid w:val="0066689D"/>
    <w:rsid w:val="006706CE"/>
    <w:rsid w:val="00670F77"/>
    <w:rsid w:val="0067186D"/>
    <w:rsid w:val="0067199B"/>
    <w:rsid w:val="00672AEA"/>
    <w:rsid w:val="00672F07"/>
    <w:rsid w:val="00675D56"/>
    <w:rsid w:val="00675E4E"/>
    <w:rsid w:val="00677672"/>
    <w:rsid w:val="00680530"/>
    <w:rsid w:val="0068096C"/>
    <w:rsid w:val="00680F0C"/>
    <w:rsid w:val="00680F5F"/>
    <w:rsid w:val="0068316F"/>
    <w:rsid w:val="00683A89"/>
    <w:rsid w:val="0068711C"/>
    <w:rsid w:val="0068763A"/>
    <w:rsid w:val="0068794F"/>
    <w:rsid w:val="00690F2F"/>
    <w:rsid w:val="00691CA7"/>
    <w:rsid w:val="00693501"/>
    <w:rsid w:val="00694D61"/>
    <w:rsid w:val="00695270"/>
    <w:rsid w:val="00695575"/>
    <w:rsid w:val="006958D8"/>
    <w:rsid w:val="006963F5"/>
    <w:rsid w:val="00696409"/>
    <w:rsid w:val="006A12DD"/>
    <w:rsid w:val="006A2E32"/>
    <w:rsid w:val="006A345A"/>
    <w:rsid w:val="006A4558"/>
    <w:rsid w:val="006A4636"/>
    <w:rsid w:val="006A46A3"/>
    <w:rsid w:val="006A6C41"/>
    <w:rsid w:val="006A6ECF"/>
    <w:rsid w:val="006B00DA"/>
    <w:rsid w:val="006B0487"/>
    <w:rsid w:val="006B0800"/>
    <w:rsid w:val="006B352C"/>
    <w:rsid w:val="006B4359"/>
    <w:rsid w:val="006B4D19"/>
    <w:rsid w:val="006B5B94"/>
    <w:rsid w:val="006B746F"/>
    <w:rsid w:val="006C17ED"/>
    <w:rsid w:val="006C1C6A"/>
    <w:rsid w:val="006C2A4A"/>
    <w:rsid w:val="006C2E9F"/>
    <w:rsid w:val="006C3419"/>
    <w:rsid w:val="006C4780"/>
    <w:rsid w:val="006C487C"/>
    <w:rsid w:val="006D0015"/>
    <w:rsid w:val="006D2247"/>
    <w:rsid w:val="006D2339"/>
    <w:rsid w:val="006D6924"/>
    <w:rsid w:val="006D6DAE"/>
    <w:rsid w:val="006D7E44"/>
    <w:rsid w:val="006E26A3"/>
    <w:rsid w:val="006E295F"/>
    <w:rsid w:val="006E2CBC"/>
    <w:rsid w:val="006E4979"/>
    <w:rsid w:val="006E735D"/>
    <w:rsid w:val="006E7799"/>
    <w:rsid w:val="006F099D"/>
    <w:rsid w:val="006F0FAD"/>
    <w:rsid w:val="006F19CF"/>
    <w:rsid w:val="006F501E"/>
    <w:rsid w:val="006F53C0"/>
    <w:rsid w:val="006F63A9"/>
    <w:rsid w:val="006F63FD"/>
    <w:rsid w:val="006F7123"/>
    <w:rsid w:val="006F79A3"/>
    <w:rsid w:val="00700498"/>
    <w:rsid w:val="00700ADE"/>
    <w:rsid w:val="00701A0C"/>
    <w:rsid w:val="00701E1B"/>
    <w:rsid w:val="007038F9"/>
    <w:rsid w:val="007057CC"/>
    <w:rsid w:val="00706917"/>
    <w:rsid w:val="00707052"/>
    <w:rsid w:val="007107DF"/>
    <w:rsid w:val="00710864"/>
    <w:rsid w:val="0071126E"/>
    <w:rsid w:val="00711318"/>
    <w:rsid w:val="00711B4E"/>
    <w:rsid w:val="00712F60"/>
    <w:rsid w:val="007133C3"/>
    <w:rsid w:val="007141B2"/>
    <w:rsid w:val="007154C1"/>
    <w:rsid w:val="00715A6C"/>
    <w:rsid w:val="00716700"/>
    <w:rsid w:val="007171E7"/>
    <w:rsid w:val="00717359"/>
    <w:rsid w:val="00717CAE"/>
    <w:rsid w:val="00717F71"/>
    <w:rsid w:val="00720141"/>
    <w:rsid w:val="007211AE"/>
    <w:rsid w:val="0072136E"/>
    <w:rsid w:val="00722D44"/>
    <w:rsid w:val="007234E5"/>
    <w:rsid w:val="00724861"/>
    <w:rsid w:val="00730144"/>
    <w:rsid w:val="0073281B"/>
    <w:rsid w:val="00735132"/>
    <w:rsid w:val="00736296"/>
    <w:rsid w:val="0074172D"/>
    <w:rsid w:val="007420B4"/>
    <w:rsid w:val="00742B25"/>
    <w:rsid w:val="00743605"/>
    <w:rsid w:val="00744085"/>
    <w:rsid w:val="0074482C"/>
    <w:rsid w:val="00745356"/>
    <w:rsid w:val="00746970"/>
    <w:rsid w:val="00746E57"/>
    <w:rsid w:val="00747521"/>
    <w:rsid w:val="00747C3B"/>
    <w:rsid w:val="00747C3E"/>
    <w:rsid w:val="00751C32"/>
    <w:rsid w:val="00752760"/>
    <w:rsid w:val="00753113"/>
    <w:rsid w:val="0075512F"/>
    <w:rsid w:val="0075643E"/>
    <w:rsid w:val="00756931"/>
    <w:rsid w:val="00757024"/>
    <w:rsid w:val="007575C0"/>
    <w:rsid w:val="0076024D"/>
    <w:rsid w:val="00760381"/>
    <w:rsid w:val="0076059E"/>
    <w:rsid w:val="0076064A"/>
    <w:rsid w:val="0076064B"/>
    <w:rsid w:val="007612B3"/>
    <w:rsid w:val="00761522"/>
    <w:rsid w:val="00762226"/>
    <w:rsid w:val="00762559"/>
    <w:rsid w:val="0076391E"/>
    <w:rsid w:val="00763DBE"/>
    <w:rsid w:val="00764D85"/>
    <w:rsid w:val="007651E0"/>
    <w:rsid w:val="007665D3"/>
    <w:rsid w:val="0076672F"/>
    <w:rsid w:val="00767272"/>
    <w:rsid w:val="0076791E"/>
    <w:rsid w:val="00767D5C"/>
    <w:rsid w:val="00770FD8"/>
    <w:rsid w:val="007714A4"/>
    <w:rsid w:val="007714B1"/>
    <w:rsid w:val="00772975"/>
    <w:rsid w:val="00773A85"/>
    <w:rsid w:val="0077431F"/>
    <w:rsid w:val="00775DF7"/>
    <w:rsid w:val="00777A4F"/>
    <w:rsid w:val="0078077F"/>
    <w:rsid w:val="00780F43"/>
    <w:rsid w:val="007810C4"/>
    <w:rsid w:val="00782683"/>
    <w:rsid w:val="007840A5"/>
    <w:rsid w:val="007841EF"/>
    <w:rsid w:val="0078481A"/>
    <w:rsid w:val="007865E8"/>
    <w:rsid w:val="00786886"/>
    <w:rsid w:val="00786A96"/>
    <w:rsid w:val="0079053B"/>
    <w:rsid w:val="00791657"/>
    <w:rsid w:val="007921C7"/>
    <w:rsid w:val="00792270"/>
    <w:rsid w:val="007930DE"/>
    <w:rsid w:val="007931C9"/>
    <w:rsid w:val="00793862"/>
    <w:rsid w:val="007944D5"/>
    <w:rsid w:val="00796104"/>
    <w:rsid w:val="00796B54"/>
    <w:rsid w:val="007970FB"/>
    <w:rsid w:val="00797DBA"/>
    <w:rsid w:val="007A02C8"/>
    <w:rsid w:val="007A1EFF"/>
    <w:rsid w:val="007A2A6E"/>
    <w:rsid w:val="007A2B26"/>
    <w:rsid w:val="007A4FB9"/>
    <w:rsid w:val="007A78F9"/>
    <w:rsid w:val="007B088E"/>
    <w:rsid w:val="007B26A6"/>
    <w:rsid w:val="007B2D5D"/>
    <w:rsid w:val="007B4385"/>
    <w:rsid w:val="007B453E"/>
    <w:rsid w:val="007B5637"/>
    <w:rsid w:val="007B76E4"/>
    <w:rsid w:val="007C00B7"/>
    <w:rsid w:val="007C0BB1"/>
    <w:rsid w:val="007C3B38"/>
    <w:rsid w:val="007C46E1"/>
    <w:rsid w:val="007C5160"/>
    <w:rsid w:val="007C644A"/>
    <w:rsid w:val="007C7A92"/>
    <w:rsid w:val="007D04D4"/>
    <w:rsid w:val="007D1A47"/>
    <w:rsid w:val="007D2F02"/>
    <w:rsid w:val="007D3B82"/>
    <w:rsid w:val="007D56AC"/>
    <w:rsid w:val="007D5EEB"/>
    <w:rsid w:val="007D67C6"/>
    <w:rsid w:val="007D7B99"/>
    <w:rsid w:val="007E01E7"/>
    <w:rsid w:val="007E05A6"/>
    <w:rsid w:val="007E3436"/>
    <w:rsid w:val="007E4C7E"/>
    <w:rsid w:val="007E7753"/>
    <w:rsid w:val="007E7AC0"/>
    <w:rsid w:val="007F1AF9"/>
    <w:rsid w:val="007F2DEE"/>
    <w:rsid w:val="007F378E"/>
    <w:rsid w:val="007F3859"/>
    <w:rsid w:val="007F41F6"/>
    <w:rsid w:val="007F4CEB"/>
    <w:rsid w:val="007F50D0"/>
    <w:rsid w:val="007F5BA6"/>
    <w:rsid w:val="007F7B78"/>
    <w:rsid w:val="00801153"/>
    <w:rsid w:val="00801499"/>
    <w:rsid w:val="00801CE2"/>
    <w:rsid w:val="00802DC5"/>
    <w:rsid w:val="00803122"/>
    <w:rsid w:val="0080431F"/>
    <w:rsid w:val="008043EA"/>
    <w:rsid w:val="00804946"/>
    <w:rsid w:val="0080496D"/>
    <w:rsid w:val="0080559D"/>
    <w:rsid w:val="0080568D"/>
    <w:rsid w:val="00805AE8"/>
    <w:rsid w:val="0080677D"/>
    <w:rsid w:val="0081040D"/>
    <w:rsid w:val="008105BC"/>
    <w:rsid w:val="00811074"/>
    <w:rsid w:val="0081123E"/>
    <w:rsid w:val="00811B71"/>
    <w:rsid w:val="008144EE"/>
    <w:rsid w:val="0081497D"/>
    <w:rsid w:val="00815646"/>
    <w:rsid w:val="00816251"/>
    <w:rsid w:val="0081679F"/>
    <w:rsid w:val="00816CCD"/>
    <w:rsid w:val="008170A0"/>
    <w:rsid w:val="00817253"/>
    <w:rsid w:val="00817309"/>
    <w:rsid w:val="008177E5"/>
    <w:rsid w:val="008204E5"/>
    <w:rsid w:val="00820690"/>
    <w:rsid w:val="008206C5"/>
    <w:rsid w:val="0082134A"/>
    <w:rsid w:val="008236EA"/>
    <w:rsid w:val="008240BD"/>
    <w:rsid w:val="008246F0"/>
    <w:rsid w:val="008247C1"/>
    <w:rsid w:val="00825C48"/>
    <w:rsid w:val="00825FA7"/>
    <w:rsid w:val="008277B3"/>
    <w:rsid w:val="00827989"/>
    <w:rsid w:val="008304BA"/>
    <w:rsid w:val="0083391F"/>
    <w:rsid w:val="008341D5"/>
    <w:rsid w:val="008350BD"/>
    <w:rsid w:val="00836A65"/>
    <w:rsid w:val="008377F4"/>
    <w:rsid w:val="00837B76"/>
    <w:rsid w:val="00842121"/>
    <w:rsid w:val="0084251E"/>
    <w:rsid w:val="0084292A"/>
    <w:rsid w:val="00846A9E"/>
    <w:rsid w:val="008504A4"/>
    <w:rsid w:val="00860085"/>
    <w:rsid w:val="008608BD"/>
    <w:rsid w:val="008625CB"/>
    <w:rsid w:val="00862630"/>
    <w:rsid w:val="008639D4"/>
    <w:rsid w:val="00864AD8"/>
    <w:rsid w:val="00864E4A"/>
    <w:rsid w:val="00864EC3"/>
    <w:rsid w:val="008677C2"/>
    <w:rsid w:val="00867FEE"/>
    <w:rsid w:val="00870F4D"/>
    <w:rsid w:val="0087152E"/>
    <w:rsid w:val="00872047"/>
    <w:rsid w:val="00872CF8"/>
    <w:rsid w:val="00873139"/>
    <w:rsid w:val="00873A42"/>
    <w:rsid w:val="0087420D"/>
    <w:rsid w:val="00874F2F"/>
    <w:rsid w:val="00874FF4"/>
    <w:rsid w:val="00876035"/>
    <w:rsid w:val="00876227"/>
    <w:rsid w:val="00876D5D"/>
    <w:rsid w:val="00880E72"/>
    <w:rsid w:val="00880EF1"/>
    <w:rsid w:val="00881A67"/>
    <w:rsid w:val="00881AB9"/>
    <w:rsid w:val="00881CBF"/>
    <w:rsid w:val="0088217B"/>
    <w:rsid w:val="00882E1A"/>
    <w:rsid w:val="0088443F"/>
    <w:rsid w:val="008868BD"/>
    <w:rsid w:val="0088772B"/>
    <w:rsid w:val="0089107F"/>
    <w:rsid w:val="00891C3C"/>
    <w:rsid w:val="008923FA"/>
    <w:rsid w:val="00892A13"/>
    <w:rsid w:val="00892A86"/>
    <w:rsid w:val="00892BDA"/>
    <w:rsid w:val="00895A51"/>
    <w:rsid w:val="00895E3B"/>
    <w:rsid w:val="00896CF1"/>
    <w:rsid w:val="00897E2D"/>
    <w:rsid w:val="008A0C9A"/>
    <w:rsid w:val="008A1D6E"/>
    <w:rsid w:val="008A1FA3"/>
    <w:rsid w:val="008A237F"/>
    <w:rsid w:val="008A2483"/>
    <w:rsid w:val="008A2A01"/>
    <w:rsid w:val="008A31A0"/>
    <w:rsid w:val="008A32B8"/>
    <w:rsid w:val="008A4D14"/>
    <w:rsid w:val="008A65B9"/>
    <w:rsid w:val="008A69A3"/>
    <w:rsid w:val="008B0B8C"/>
    <w:rsid w:val="008B4B1B"/>
    <w:rsid w:val="008B4C32"/>
    <w:rsid w:val="008B4E77"/>
    <w:rsid w:val="008B7D67"/>
    <w:rsid w:val="008C01AA"/>
    <w:rsid w:val="008C11DA"/>
    <w:rsid w:val="008C3DE2"/>
    <w:rsid w:val="008C54E2"/>
    <w:rsid w:val="008C5E0F"/>
    <w:rsid w:val="008C66D3"/>
    <w:rsid w:val="008C7A41"/>
    <w:rsid w:val="008D0577"/>
    <w:rsid w:val="008D1122"/>
    <w:rsid w:val="008D2430"/>
    <w:rsid w:val="008D294C"/>
    <w:rsid w:val="008D2F91"/>
    <w:rsid w:val="008D5A7E"/>
    <w:rsid w:val="008D648D"/>
    <w:rsid w:val="008D679D"/>
    <w:rsid w:val="008D7990"/>
    <w:rsid w:val="008E0A50"/>
    <w:rsid w:val="008E164E"/>
    <w:rsid w:val="008E2A6A"/>
    <w:rsid w:val="008E2D0B"/>
    <w:rsid w:val="008E372F"/>
    <w:rsid w:val="008E48B7"/>
    <w:rsid w:val="008E5293"/>
    <w:rsid w:val="008E5867"/>
    <w:rsid w:val="008E5B0A"/>
    <w:rsid w:val="008E5D42"/>
    <w:rsid w:val="008E63B2"/>
    <w:rsid w:val="008E6BCF"/>
    <w:rsid w:val="008E796E"/>
    <w:rsid w:val="008F0169"/>
    <w:rsid w:val="008F0DEA"/>
    <w:rsid w:val="008F150B"/>
    <w:rsid w:val="008F291A"/>
    <w:rsid w:val="008F2930"/>
    <w:rsid w:val="008F3C4A"/>
    <w:rsid w:val="008F3F54"/>
    <w:rsid w:val="008F4467"/>
    <w:rsid w:val="008F481D"/>
    <w:rsid w:val="008F4BCA"/>
    <w:rsid w:val="008F5679"/>
    <w:rsid w:val="008F64B1"/>
    <w:rsid w:val="008F7087"/>
    <w:rsid w:val="008F778F"/>
    <w:rsid w:val="0090012F"/>
    <w:rsid w:val="0090016D"/>
    <w:rsid w:val="009026F9"/>
    <w:rsid w:val="009027A0"/>
    <w:rsid w:val="00902DCE"/>
    <w:rsid w:val="00903C7D"/>
    <w:rsid w:val="00904223"/>
    <w:rsid w:val="0090492C"/>
    <w:rsid w:val="00906520"/>
    <w:rsid w:val="00906936"/>
    <w:rsid w:val="009101E0"/>
    <w:rsid w:val="00911CFD"/>
    <w:rsid w:val="009122F5"/>
    <w:rsid w:val="009127CD"/>
    <w:rsid w:val="00912A9A"/>
    <w:rsid w:val="0091384F"/>
    <w:rsid w:val="009139DC"/>
    <w:rsid w:val="00913AF8"/>
    <w:rsid w:val="00913B17"/>
    <w:rsid w:val="00915478"/>
    <w:rsid w:val="00916BC3"/>
    <w:rsid w:val="009200FA"/>
    <w:rsid w:val="00920394"/>
    <w:rsid w:val="00920759"/>
    <w:rsid w:val="00920BF9"/>
    <w:rsid w:val="00920DA4"/>
    <w:rsid w:val="00921DCE"/>
    <w:rsid w:val="009221E4"/>
    <w:rsid w:val="009228F3"/>
    <w:rsid w:val="00922C40"/>
    <w:rsid w:val="009241C0"/>
    <w:rsid w:val="00924534"/>
    <w:rsid w:val="009256EA"/>
    <w:rsid w:val="00931228"/>
    <w:rsid w:val="00931F86"/>
    <w:rsid w:val="00932BEA"/>
    <w:rsid w:val="0093305C"/>
    <w:rsid w:val="00934E29"/>
    <w:rsid w:val="00936502"/>
    <w:rsid w:val="00936D78"/>
    <w:rsid w:val="00937CB2"/>
    <w:rsid w:val="00940202"/>
    <w:rsid w:val="00940B82"/>
    <w:rsid w:val="009414CF"/>
    <w:rsid w:val="0094479F"/>
    <w:rsid w:val="0094650F"/>
    <w:rsid w:val="00946E56"/>
    <w:rsid w:val="00950129"/>
    <w:rsid w:val="0095132E"/>
    <w:rsid w:val="00953C4E"/>
    <w:rsid w:val="00955951"/>
    <w:rsid w:val="00956393"/>
    <w:rsid w:val="009564E9"/>
    <w:rsid w:val="0095662F"/>
    <w:rsid w:val="009610CE"/>
    <w:rsid w:val="00961569"/>
    <w:rsid w:val="0096158C"/>
    <w:rsid w:val="009620A6"/>
    <w:rsid w:val="00963A1E"/>
    <w:rsid w:val="009645DD"/>
    <w:rsid w:val="0096524D"/>
    <w:rsid w:val="00965B1D"/>
    <w:rsid w:val="009705B5"/>
    <w:rsid w:val="00972BEE"/>
    <w:rsid w:val="00974EFA"/>
    <w:rsid w:val="00975866"/>
    <w:rsid w:val="009759CB"/>
    <w:rsid w:val="0097647F"/>
    <w:rsid w:val="009772C8"/>
    <w:rsid w:val="009820BB"/>
    <w:rsid w:val="00982FF8"/>
    <w:rsid w:val="00984806"/>
    <w:rsid w:val="00985A33"/>
    <w:rsid w:val="00985A96"/>
    <w:rsid w:val="00985D2D"/>
    <w:rsid w:val="00986418"/>
    <w:rsid w:val="009866EE"/>
    <w:rsid w:val="0098712F"/>
    <w:rsid w:val="00987C30"/>
    <w:rsid w:val="00987DD4"/>
    <w:rsid w:val="009900B0"/>
    <w:rsid w:val="00991A84"/>
    <w:rsid w:val="00992266"/>
    <w:rsid w:val="00992344"/>
    <w:rsid w:val="00992C05"/>
    <w:rsid w:val="00993086"/>
    <w:rsid w:val="009933EB"/>
    <w:rsid w:val="00993DB8"/>
    <w:rsid w:val="00994DB1"/>
    <w:rsid w:val="00995B54"/>
    <w:rsid w:val="00997B40"/>
    <w:rsid w:val="009A1817"/>
    <w:rsid w:val="009A18D2"/>
    <w:rsid w:val="009A21E6"/>
    <w:rsid w:val="009A33DE"/>
    <w:rsid w:val="009A6C28"/>
    <w:rsid w:val="009A779D"/>
    <w:rsid w:val="009B2CCE"/>
    <w:rsid w:val="009B2E61"/>
    <w:rsid w:val="009B3AA9"/>
    <w:rsid w:val="009B3BAA"/>
    <w:rsid w:val="009B5168"/>
    <w:rsid w:val="009B6826"/>
    <w:rsid w:val="009B7F0F"/>
    <w:rsid w:val="009C158F"/>
    <w:rsid w:val="009C2AA7"/>
    <w:rsid w:val="009C2C60"/>
    <w:rsid w:val="009C3570"/>
    <w:rsid w:val="009C437C"/>
    <w:rsid w:val="009C4682"/>
    <w:rsid w:val="009C49A9"/>
    <w:rsid w:val="009C6892"/>
    <w:rsid w:val="009C746C"/>
    <w:rsid w:val="009C7B43"/>
    <w:rsid w:val="009C7F3B"/>
    <w:rsid w:val="009D0412"/>
    <w:rsid w:val="009D0891"/>
    <w:rsid w:val="009D1697"/>
    <w:rsid w:val="009D39C7"/>
    <w:rsid w:val="009D4B08"/>
    <w:rsid w:val="009D5FB0"/>
    <w:rsid w:val="009D6378"/>
    <w:rsid w:val="009D78D8"/>
    <w:rsid w:val="009D7EFA"/>
    <w:rsid w:val="009E078D"/>
    <w:rsid w:val="009E1BC7"/>
    <w:rsid w:val="009E337D"/>
    <w:rsid w:val="009E3402"/>
    <w:rsid w:val="009E39E3"/>
    <w:rsid w:val="009E3C79"/>
    <w:rsid w:val="009E3E67"/>
    <w:rsid w:val="009E635A"/>
    <w:rsid w:val="009E6BE0"/>
    <w:rsid w:val="009F1942"/>
    <w:rsid w:val="009F1A11"/>
    <w:rsid w:val="009F21EC"/>
    <w:rsid w:val="009F26FC"/>
    <w:rsid w:val="009F287B"/>
    <w:rsid w:val="009F2D0A"/>
    <w:rsid w:val="009F3D42"/>
    <w:rsid w:val="009F56C1"/>
    <w:rsid w:val="009F650E"/>
    <w:rsid w:val="009F7082"/>
    <w:rsid w:val="009F71FC"/>
    <w:rsid w:val="009F7213"/>
    <w:rsid w:val="009F74D0"/>
    <w:rsid w:val="00A00302"/>
    <w:rsid w:val="00A005D2"/>
    <w:rsid w:val="00A00676"/>
    <w:rsid w:val="00A00A76"/>
    <w:rsid w:val="00A00CB5"/>
    <w:rsid w:val="00A05E20"/>
    <w:rsid w:val="00A06AEC"/>
    <w:rsid w:val="00A06EEB"/>
    <w:rsid w:val="00A10B3A"/>
    <w:rsid w:val="00A11A18"/>
    <w:rsid w:val="00A12A50"/>
    <w:rsid w:val="00A12BC8"/>
    <w:rsid w:val="00A12DCC"/>
    <w:rsid w:val="00A1735D"/>
    <w:rsid w:val="00A20C57"/>
    <w:rsid w:val="00A23E4D"/>
    <w:rsid w:val="00A24354"/>
    <w:rsid w:val="00A243DA"/>
    <w:rsid w:val="00A25611"/>
    <w:rsid w:val="00A25CFD"/>
    <w:rsid w:val="00A25FCC"/>
    <w:rsid w:val="00A26404"/>
    <w:rsid w:val="00A26493"/>
    <w:rsid w:val="00A302B0"/>
    <w:rsid w:val="00A309B0"/>
    <w:rsid w:val="00A30D03"/>
    <w:rsid w:val="00A3204F"/>
    <w:rsid w:val="00A32D49"/>
    <w:rsid w:val="00A33E40"/>
    <w:rsid w:val="00A34760"/>
    <w:rsid w:val="00A35241"/>
    <w:rsid w:val="00A359E7"/>
    <w:rsid w:val="00A36C64"/>
    <w:rsid w:val="00A371AE"/>
    <w:rsid w:val="00A41137"/>
    <w:rsid w:val="00A424F2"/>
    <w:rsid w:val="00A43CF2"/>
    <w:rsid w:val="00A444DE"/>
    <w:rsid w:val="00A45E47"/>
    <w:rsid w:val="00A468E4"/>
    <w:rsid w:val="00A46A53"/>
    <w:rsid w:val="00A47FB3"/>
    <w:rsid w:val="00A47FE1"/>
    <w:rsid w:val="00A50225"/>
    <w:rsid w:val="00A522FA"/>
    <w:rsid w:val="00A526EA"/>
    <w:rsid w:val="00A52E86"/>
    <w:rsid w:val="00A53574"/>
    <w:rsid w:val="00A5359E"/>
    <w:rsid w:val="00A55041"/>
    <w:rsid w:val="00A559DD"/>
    <w:rsid w:val="00A55BAC"/>
    <w:rsid w:val="00A55C38"/>
    <w:rsid w:val="00A5714F"/>
    <w:rsid w:val="00A5748D"/>
    <w:rsid w:val="00A60E7B"/>
    <w:rsid w:val="00A61E5B"/>
    <w:rsid w:val="00A63EA5"/>
    <w:rsid w:val="00A650B7"/>
    <w:rsid w:val="00A66321"/>
    <w:rsid w:val="00A67D88"/>
    <w:rsid w:val="00A71757"/>
    <w:rsid w:val="00A71F10"/>
    <w:rsid w:val="00A71F84"/>
    <w:rsid w:val="00A720BF"/>
    <w:rsid w:val="00A730C4"/>
    <w:rsid w:val="00A73667"/>
    <w:rsid w:val="00A7397C"/>
    <w:rsid w:val="00A758C0"/>
    <w:rsid w:val="00A762DB"/>
    <w:rsid w:val="00A76D6C"/>
    <w:rsid w:val="00A77327"/>
    <w:rsid w:val="00A7772B"/>
    <w:rsid w:val="00A7796C"/>
    <w:rsid w:val="00A80016"/>
    <w:rsid w:val="00A814A4"/>
    <w:rsid w:val="00A8151D"/>
    <w:rsid w:val="00A81B6B"/>
    <w:rsid w:val="00A82530"/>
    <w:rsid w:val="00A832A6"/>
    <w:rsid w:val="00A832D1"/>
    <w:rsid w:val="00A86154"/>
    <w:rsid w:val="00A86F47"/>
    <w:rsid w:val="00A9257D"/>
    <w:rsid w:val="00A935EB"/>
    <w:rsid w:val="00A95D22"/>
    <w:rsid w:val="00A9642A"/>
    <w:rsid w:val="00A971BA"/>
    <w:rsid w:val="00AA1BC7"/>
    <w:rsid w:val="00AA22C4"/>
    <w:rsid w:val="00AA26CA"/>
    <w:rsid w:val="00AA2D45"/>
    <w:rsid w:val="00AA3E72"/>
    <w:rsid w:val="00AA3EF7"/>
    <w:rsid w:val="00AA3F87"/>
    <w:rsid w:val="00AA45B4"/>
    <w:rsid w:val="00AA48AC"/>
    <w:rsid w:val="00AA5D79"/>
    <w:rsid w:val="00AA67EB"/>
    <w:rsid w:val="00AA779A"/>
    <w:rsid w:val="00AB03F4"/>
    <w:rsid w:val="00AB16A7"/>
    <w:rsid w:val="00AB6405"/>
    <w:rsid w:val="00AB731F"/>
    <w:rsid w:val="00AB7331"/>
    <w:rsid w:val="00AB7480"/>
    <w:rsid w:val="00AC080B"/>
    <w:rsid w:val="00AC2064"/>
    <w:rsid w:val="00AC218E"/>
    <w:rsid w:val="00AC25B1"/>
    <w:rsid w:val="00AC3969"/>
    <w:rsid w:val="00AC39CC"/>
    <w:rsid w:val="00AC5320"/>
    <w:rsid w:val="00AC65CD"/>
    <w:rsid w:val="00AC789C"/>
    <w:rsid w:val="00AC7A37"/>
    <w:rsid w:val="00AD04CF"/>
    <w:rsid w:val="00AD074C"/>
    <w:rsid w:val="00AD1720"/>
    <w:rsid w:val="00AD27EC"/>
    <w:rsid w:val="00AD2AD0"/>
    <w:rsid w:val="00AD4313"/>
    <w:rsid w:val="00AD63BA"/>
    <w:rsid w:val="00AD671D"/>
    <w:rsid w:val="00AE0070"/>
    <w:rsid w:val="00AE02E1"/>
    <w:rsid w:val="00AE0461"/>
    <w:rsid w:val="00AE1332"/>
    <w:rsid w:val="00AE1DB6"/>
    <w:rsid w:val="00AE2070"/>
    <w:rsid w:val="00AE4638"/>
    <w:rsid w:val="00AE503D"/>
    <w:rsid w:val="00AE517C"/>
    <w:rsid w:val="00AE6C0E"/>
    <w:rsid w:val="00AE70A4"/>
    <w:rsid w:val="00AE72FA"/>
    <w:rsid w:val="00AE7683"/>
    <w:rsid w:val="00AE7BE2"/>
    <w:rsid w:val="00AF0783"/>
    <w:rsid w:val="00AF383D"/>
    <w:rsid w:val="00AF605A"/>
    <w:rsid w:val="00AF76DD"/>
    <w:rsid w:val="00AF79F5"/>
    <w:rsid w:val="00B03DD0"/>
    <w:rsid w:val="00B04741"/>
    <w:rsid w:val="00B06E85"/>
    <w:rsid w:val="00B07443"/>
    <w:rsid w:val="00B102F3"/>
    <w:rsid w:val="00B11109"/>
    <w:rsid w:val="00B12714"/>
    <w:rsid w:val="00B130DB"/>
    <w:rsid w:val="00B13757"/>
    <w:rsid w:val="00B13D0B"/>
    <w:rsid w:val="00B144A5"/>
    <w:rsid w:val="00B146B5"/>
    <w:rsid w:val="00B14E54"/>
    <w:rsid w:val="00B14E63"/>
    <w:rsid w:val="00B16223"/>
    <w:rsid w:val="00B16D3F"/>
    <w:rsid w:val="00B1738F"/>
    <w:rsid w:val="00B17E6D"/>
    <w:rsid w:val="00B20305"/>
    <w:rsid w:val="00B20BA7"/>
    <w:rsid w:val="00B2133E"/>
    <w:rsid w:val="00B216F6"/>
    <w:rsid w:val="00B21FF6"/>
    <w:rsid w:val="00B2306F"/>
    <w:rsid w:val="00B24815"/>
    <w:rsid w:val="00B25714"/>
    <w:rsid w:val="00B2596D"/>
    <w:rsid w:val="00B259DF"/>
    <w:rsid w:val="00B26248"/>
    <w:rsid w:val="00B26CA8"/>
    <w:rsid w:val="00B31599"/>
    <w:rsid w:val="00B32144"/>
    <w:rsid w:val="00B345F6"/>
    <w:rsid w:val="00B35054"/>
    <w:rsid w:val="00B37831"/>
    <w:rsid w:val="00B37FC8"/>
    <w:rsid w:val="00B401B8"/>
    <w:rsid w:val="00B4071A"/>
    <w:rsid w:val="00B410CC"/>
    <w:rsid w:val="00B451F8"/>
    <w:rsid w:val="00B45626"/>
    <w:rsid w:val="00B45FC9"/>
    <w:rsid w:val="00B46179"/>
    <w:rsid w:val="00B4622A"/>
    <w:rsid w:val="00B47C09"/>
    <w:rsid w:val="00B52F21"/>
    <w:rsid w:val="00B54064"/>
    <w:rsid w:val="00B543E6"/>
    <w:rsid w:val="00B54CE9"/>
    <w:rsid w:val="00B54DAE"/>
    <w:rsid w:val="00B564DE"/>
    <w:rsid w:val="00B5781E"/>
    <w:rsid w:val="00B6032E"/>
    <w:rsid w:val="00B62D86"/>
    <w:rsid w:val="00B657FE"/>
    <w:rsid w:val="00B6696B"/>
    <w:rsid w:val="00B67086"/>
    <w:rsid w:val="00B67CF1"/>
    <w:rsid w:val="00B7074A"/>
    <w:rsid w:val="00B70EEB"/>
    <w:rsid w:val="00B72C10"/>
    <w:rsid w:val="00B73D2E"/>
    <w:rsid w:val="00B7688B"/>
    <w:rsid w:val="00B77A3F"/>
    <w:rsid w:val="00B77CF9"/>
    <w:rsid w:val="00B82ED3"/>
    <w:rsid w:val="00B83049"/>
    <w:rsid w:val="00B83932"/>
    <w:rsid w:val="00B84CBC"/>
    <w:rsid w:val="00B86104"/>
    <w:rsid w:val="00B877CA"/>
    <w:rsid w:val="00B90154"/>
    <w:rsid w:val="00B926F7"/>
    <w:rsid w:val="00B92A72"/>
    <w:rsid w:val="00B931EC"/>
    <w:rsid w:val="00B938DB"/>
    <w:rsid w:val="00B93F4F"/>
    <w:rsid w:val="00B94335"/>
    <w:rsid w:val="00B95262"/>
    <w:rsid w:val="00B962E1"/>
    <w:rsid w:val="00B964CB"/>
    <w:rsid w:val="00B9689D"/>
    <w:rsid w:val="00B96F82"/>
    <w:rsid w:val="00BA2AAF"/>
    <w:rsid w:val="00BA391C"/>
    <w:rsid w:val="00BA53CA"/>
    <w:rsid w:val="00BA5875"/>
    <w:rsid w:val="00BB0D4B"/>
    <w:rsid w:val="00BB1D1F"/>
    <w:rsid w:val="00BB2787"/>
    <w:rsid w:val="00BB32DC"/>
    <w:rsid w:val="00BB5010"/>
    <w:rsid w:val="00BB5671"/>
    <w:rsid w:val="00BB6648"/>
    <w:rsid w:val="00BB66CE"/>
    <w:rsid w:val="00BC06FD"/>
    <w:rsid w:val="00BC0F23"/>
    <w:rsid w:val="00BC670C"/>
    <w:rsid w:val="00BC6BC0"/>
    <w:rsid w:val="00BC6D2D"/>
    <w:rsid w:val="00BC6DAB"/>
    <w:rsid w:val="00BC76B4"/>
    <w:rsid w:val="00BC779D"/>
    <w:rsid w:val="00BD0721"/>
    <w:rsid w:val="00BD0A23"/>
    <w:rsid w:val="00BD0AB9"/>
    <w:rsid w:val="00BD3504"/>
    <w:rsid w:val="00BD3588"/>
    <w:rsid w:val="00BD4DF7"/>
    <w:rsid w:val="00BD55D0"/>
    <w:rsid w:val="00BD6830"/>
    <w:rsid w:val="00BD757A"/>
    <w:rsid w:val="00BE067F"/>
    <w:rsid w:val="00BE15DF"/>
    <w:rsid w:val="00BE2FC0"/>
    <w:rsid w:val="00BE3472"/>
    <w:rsid w:val="00BE3D3B"/>
    <w:rsid w:val="00BE49C0"/>
    <w:rsid w:val="00BE4FE9"/>
    <w:rsid w:val="00BE6299"/>
    <w:rsid w:val="00BE6801"/>
    <w:rsid w:val="00BE7437"/>
    <w:rsid w:val="00BF1FB6"/>
    <w:rsid w:val="00BF4033"/>
    <w:rsid w:val="00BF5766"/>
    <w:rsid w:val="00BF5933"/>
    <w:rsid w:val="00BF5AE4"/>
    <w:rsid w:val="00BF6DC2"/>
    <w:rsid w:val="00C01EC8"/>
    <w:rsid w:val="00C03FED"/>
    <w:rsid w:val="00C04D45"/>
    <w:rsid w:val="00C05422"/>
    <w:rsid w:val="00C05B05"/>
    <w:rsid w:val="00C05DDB"/>
    <w:rsid w:val="00C0627D"/>
    <w:rsid w:val="00C06751"/>
    <w:rsid w:val="00C07679"/>
    <w:rsid w:val="00C100FD"/>
    <w:rsid w:val="00C10AE6"/>
    <w:rsid w:val="00C10BC0"/>
    <w:rsid w:val="00C11247"/>
    <w:rsid w:val="00C11633"/>
    <w:rsid w:val="00C120F9"/>
    <w:rsid w:val="00C12CCE"/>
    <w:rsid w:val="00C141A0"/>
    <w:rsid w:val="00C15740"/>
    <w:rsid w:val="00C16E92"/>
    <w:rsid w:val="00C17089"/>
    <w:rsid w:val="00C17A61"/>
    <w:rsid w:val="00C200E1"/>
    <w:rsid w:val="00C20BE6"/>
    <w:rsid w:val="00C213EC"/>
    <w:rsid w:val="00C215B9"/>
    <w:rsid w:val="00C22D61"/>
    <w:rsid w:val="00C23492"/>
    <w:rsid w:val="00C23901"/>
    <w:rsid w:val="00C23BA0"/>
    <w:rsid w:val="00C23D3F"/>
    <w:rsid w:val="00C255E9"/>
    <w:rsid w:val="00C26160"/>
    <w:rsid w:val="00C27C43"/>
    <w:rsid w:val="00C32C3F"/>
    <w:rsid w:val="00C3321F"/>
    <w:rsid w:val="00C34C02"/>
    <w:rsid w:val="00C3597C"/>
    <w:rsid w:val="00C35A84"/>
    <w:rsid w:val="00C368DF"/>
    <w:rsid w:val="00C36F63"/>
    <w:rsid w:val="00C3794B"/>
    <w:rsid w:val="00C37CAF"/>
    <w:rsid w:val="00C404F4"/>
    <w:rsid w:val="00C409A4"/>
    <w:rsid w:val="00C43016"/>
    <w:rsid w:val="00C4308C"/>
    <w:rsid w:val="00C443C9"/>
    <w:rsid w:val="00C44B43"/>
    <w:rsid w:val="00C472DD"/>
    <w:rsid w:val="00C50181"/>
    <w:rsid w:val="00C50283"/>
    <w:rsid w:val="00C507DA"/>
    <w:rsid w:val="00C50A1C"/>
    <w:rsid w:val="00C51A4B"/>
    <w:rsid w:val="00C53140"/>
    <w:rsid w:val="00C53463"/>
    <w:rsid w:val="00C53CD3"/>
    <w:rsid w:val="00C53ED2"/>
    <w:rsid w:val="00C53F0E"/>
    <w:rsid w:val="00C54DE3"/>
    <w:rsid w:val="00C569B3"/>
    <w:rsid w:val="00C6038D"/>
    <w:rsid w:val="00C61775"/>
    <w:rsid w:val="00C61F94"/>
    <w:rsid w:val="00C6296B"/>
    <w:rsid w:val="00C62B95"/>
    <w:rsid w:val="00C62F2E"/>
    <w:rsid w:val="00C646C1"/>
    <w:rsid w:val="00C6482D"/>
    <w:rsid w:val="00C65E2B"/>
    <w:rsid w:val="00C711A3"/>
    <w:rsid w:val="00C711EB"/>
    <w:rsid w:val="00C71D86"/>
    <w:rsid w:val="00C720C2"/>
    <w:rsid w:val="00C73891"/>
    <w:rsid w:val="00C73ADD"/>
    <w:rsid w:val="00C757AA"/>
    <w:rsid w:val="00C809F6"/>
    <w:rsid w:val="00C84D7F"/>
    <w:rsid w:val="00C8529D"/>
    <w:rsid w:val="00C86AF5"/>
    <w:rsid w:val="00C86BAC"/>
    <w:rsid w:val="00C86DAC"/>
    <w:rsid w:val="00C87021"/>
    <w:rsid w:val="00C87DD9"/>
    <w:rsid w:val="00C9200E"/>
    <w:rsid w:val="00C94948"/>
    <w:rsid w:val="00C96733"/>
    <w:rsid w:val="00C97E7F"/>
    <w:rsid w:val="00CA16DC"/>
    <w:rsid w:val="00CA2FA3"/>
    <w:rsid w:val="00CA310B"/>
    <w:rsid w:val="00CA4387"/>
    <w:rsid w:val="00CA44AC"/>
    <w:rsid w:val="00CA4777"/>
    <w:rsid w:val="00CA506E"/>
    <w:rsid w:val="00CA51A6"/>
    <w:rsid w:val="00CA75DF"/>
    <w:rsid w:val="00CA7B50"/>
    <w:rsid w:val="00CB0E1F"/>
    <w:rsid w:val="00CB1860"/>
    <w:rsid w:val="00CB1885"/>
    <w:rsid w:val="00CB3237"/>
    <w:rsid w:val="00CB4600"/>
    <w:rsid w:val="00CB4D48"/>
    <w:rsid w:val="00CB500E"/>
    <w:rsid w:val="00CB628F"/>
    <w:rsid w:val="00CB642F"/>
    <w:rsid w:val="00CB6D4D"/>
    <w:rsid w:val="00CC1750"/>
    <w:rsid w:val="00CC1E55"/>
    <w:rsid w:val="00CC2884"/>
    <w:rsid w:val="00CC34D6"/>
    <w:rsid w:val="00CC40BE"/>
    <w:rsid w:val="00CC40EE"/>
    <w:rsid w:val="00CC51CD"/>
    <w:rsid w:val="00CC5683"/>
    <w:rsid w:val="00CC5938"/>
    <w:rsid w:val="00CC696B"/>
    <w:rsid w:val="00CC6A60"/>
    <w:rsid w:val="00CD09B7"/>
    <w:rsid w:val="00CD13F3"/>
    <w:rsid w:val="00CD1C71"/>
    <w:rsid w:val="00CD27F0"/>
    <w:rsid w:val="00CD2828"/>
    <w:rsid w:val="00CD5497"/>
    <w:rsid w:val="00CD55DA"/>
    <w:rsid w:val="00CD5F7D"/>
    <w:rsid w:val="00CD614E"/>
    <w:rsid w:val="00CD7740"/>
    <w:rsid w:val="00CD793F"/>
    <w:rsid w:val="00CD7943"/>
    <w:rsid w:val="00CE02C1"/>
    <w:rsid w:val="00CE1793"/>
    <w:rsid w:val="00CE3E5F"/>
    <w:rsid w:val="00CE5C59"/>
    <w:rsid w:val="00CE6184"/>
    <w:rsid w:val="00CE641E"/>
    <w:rsid w:val="00CF0519"/>
    <w:rsid w:val="00CF1ED8"/>
    <w:rsid w:val="00CF6C02"/>
    <w:rsid w:val="00CF734E"/>
    <w:rsid w:val="00D0166D"/>
    <w:rsid w:val="00D02387"/>
    <w:rsid w:val="00D02684"/>
    <w:rsid w:val="00D0326C"/>
    <w:rsid w:val="00D03E1E"/>
    <w:rsid w:val="00D04229"/>
    <w:rsid w:val="00D04301"/>
    <w:rsid w:val="00D04A10"/>
    <w:rsid w:val="00D04E13"/>
    <w:rsid w:val="00D06C50"/>
    <w:rsid w:val="00D074E9"/>
    <w:rsid w:val="00D106A1"/>
    <w:rsid w:val="00D13B2D"/>
    <w:rsid w:val="00D141AF"/>
    <w:rsid w:val="00D1441F"/>
    <w:rsid w:val="00D147C8"/>
    <w:rsid w:val="00D15394"/>
    <w:rsid w:val="00D15614"/>
    <w:rsid w:val="00D15DF8"/>
    <w:rsid w:val="00D164BF"/>
    <w:rsid w:val="00D16DDC"/>
    <w:rsid w:val="00D20126"/>
    <w:rsid w:val="00D210FC"/>
    <w:rsid w:val="00D22114"/>
    <w:rsid w:val="00D233F7"/>
    <w:rsid w:val="00D23CC9"/>
    <w:rsid w:val="00D23D05"/>
    <w:rsid w:val="00D240BE"/>
    <w:rsid w:val="00D243EB"/>
    <w:rsid w:val="00D248BA"/>
    <w:rsid w:val="00D249F0"/>
    <w:rsid w:val="00D257C3"/>
    <w:rsid w:val="00D27F0F"/>
    <w:rsid w:val="00D33488"/>
    <w:rsid w:val="00D343B1"/>
    <w:rsid w:val="00D34532"/>
    <w:rsid w:val="00D34E27"/>
    <w:rsid w:val="00D36115"/>
    <w:rsid w:val="00D3612C"/>
    <w:rsid w:val="00D37A4D"/>
    <w:rsid w:val="00D401DC"/>
    <w:rsid w:val="00D40856"/>
    <w:rsid w:val="00D41831"/>
    <w:rsid w:val="00D41A5B"/>
    <w:rsid w:val="00D41D70"/>
    <w:rsid w:val="00D4274A"/>
    <w:rsid w:val="00D43771"/>
    <w:rsid w:val="00D43C4A"/>
    <w:rsid w:val="00D4480B"/>
    <w:rsid w:val="00D45CB3"/>
    <w:rsid w:val="00D4660B"/>
    <w:rsid w:val="00D50913"/>
    <w:rsid w:val="00D51855"/>
    <w:rsid w:val="00D52C95"/>
    <w:rsid w:val="00D53CCF"/>
    <w:rsid w:val="00D546BA"/>
    <w:rsid w:val="00D57D44"/>
    <w:rsid w:val="00D60D75"/>
    <w:rsid w:val="00D615DD"/>
    <w:rsid w:val="00D6196A"/>
    <w:rsid w:val="00D62FB3"/>
    <w:rsid w:val="00D6306A"/>
    <w:rsid w:val="00D6489C"/>
    <w:rsid w:val="00D671B3"/>
    <w:rsid w:val="00D67D8C"/>
    <w:rsid w:val="00D70BEB"/>
    <w:rsid w:val="00D70EAB"/>
    <w:rsid w:val="00D71A63"/>
    <w:rsid w:val="00D72D8D"/>
    <w:rsid w:val="00D73300"/>
    <w:rsid w:val="00D774CD"/>
    <w:rsid w:val="00D802E0"/>
    <w:rsid w:val="00D80433"/>
    <w:rsid w:val="00D808DD"/>
    <w:rsid w:val="00D82BAD"/>
    <w:rsid w:val="00D83189"/>
    <w:rsid w:val="00D835B1"/>
    <w:rsid w:val="00D83BAB"/>
    <w:rsid w:val="00D8483C"/>
    <w:rsid w:val="00D84911"/>
    <w:rsid w:val="00D85412"/>
    <w:rsid w:val="00D86CAD"/>
    <w:rsid w:val="00D86D22"/>
    <w:rsid w:val="00D87081"/>
    <w:rsid w:val="00D87E7F"/>
    <w:rsid w:val="00D90429"/>
    <w:rsid w:val="00D90576"/>
    <w:rsid w:val="00D9203F"/>
    <w:rsid w:val="00D9301E"/>
    <w:rsid w:val="00D958EE"/>
    <w:rsid w:val="00D95E59"/>
    <w:rsid w:val="00D96228"/>
    <w:rsid w:val="00D97021"/>
    <w:rsid w:val="00D974D1"/>
    <w:rsid w:val="00D97F2F"/>
    <w:rsid w:val="00D97F41"/>
    <w:rsid w:val="00DA1A0C"/>
    <w:rsid w:val="00DA2221"/>
    <w:rsid w:val="00DA2715"/>
    <w:rsid w:val="00DA3211"/>
    <w:rsid w:val="00DA325F"/>
    <w:rsid w:val="00DA49E2"/>
    <w:rsid w:val="00DA49E5"/>
    <w:rsid w:val="00DA4F78"/>
    <w:rsid w:val="00DA5102"/>
    <w:rsid w:val="00DA5136"/>
    <w:rsid w:val="00DA530D"/>
    <w:rsid w:val="00DA53EB"/>
    <w:rsid w:val="00DA5E5F"/>
    <w:rsid w:val="00DB041E"/>
    <w:rsid w:val="00DB254D"/>
    <w:rsid w:val="00DB4A52"/>
    <w:rsid w:val="00DB5A2E"/>
    <w:rsid w:val="00DB68B4"/>
    <w:rsid w:val="00DC08FB"/>
    <w:rsid w:val="00DC20E3"/>
    <w:rsid w:val="00DC3875"/>
    <w:rsid w:val="00DC3918"/>
    <w:rsid w:val="00DC40CF"/>
    <w:rsid w:val="00DC44AC"/>
    <w:rsid w:val="00DC4626"/>
    <w:rsid w:val="00DC4A0D"/>
    <w:rsid w:val="00DC4D9B"/>
    <w:rsid w:val="00DC4DE4"/>
    <w:rsid w:val="00DC5ED8"/>
    <w:rsid w:val="00DC6789"/>
    <w:rsid w:val="00DC7236"/>
    <w:rsid w:val="00DC79AC"/>
    <w:rsid w:val="00DC7B93"/>
    <w:rsid w:val="00DD0F98"/>
    <w:rsid w:val="00DD4799"/>
    <w:rsid w:val="00DD5F87"/>
    <w:rsid w:val="00DD66A6"/>
    <w:rsid w:val="00DD76DE"/>
    <w:rsid w:val="00DE2A17"/>
    <w:rsid w:val="00DE2D4C"/>
    <w:rsid w:val="00DE3C3E"/>
    <w:rsid w:val="00DE420F"/>
    <w:rsid w:val="00DE4C38"/>
    <w:rsid w:val="00DE4F58"/>
    <w:rsid w:val="00DE5159"/>
    <w:rsid w:val="00DE7F49"/>
    <w:rsid w:val="00DF04AA"/>
    <w:rsid w:val="00DF1369"/>
    <w:rsid w:val="00DF3A91"/>
    <w:rsid w:val="00DF5DE0"/>
    <w:rsid w:val="00DF70D8"/>
    <w:rsid w:val="00DF7E79"/>
    <w:rsid w:val="00E00124"/>
    <w:rsid w:val="00E00340"/>
    <w:rsid w:val="00E00B57"/>
    <w:rsid w:val="00E019AA"/>
    <w:rsid w:val="00E03C4E"/>
    <w:rsid w:val="00E0579E"/>
    <w:rsid w:val="00E0671B"/>
    <w:rsid w:val="00E07492"/>
    <w:rsid w:val="00E10CD3"/>
    <w:rsid w:val="00E114F0"/>
    <w:rsid w:val="00E11912"/>
    <w:rsid w:val="00E14075"/>
    <w:rsid w:val="00E14222"/>
    <w:rsid w:val="00E14EAA"/>
    <w:rsid w:val="00E178D3"/>
    <w:rsid w:val="00E1790C"/>
    <w:rsid w:val="00E17C78"/>
    <w:rsid w:val="00E17CD4"/>
    <w:rsid w:val="00E21BC0"/>
    <w:rsid w:val="00E24315"/>
    <w:rsid w:val="00E24397"/>
    <w:rsid w:val="00E244C5"/>
    <w:rsid w:val="00E256BD"/>
    <w:rsid w:val="00E26635"/>
    <w:rsid w:val="00E27939"/>
    <w:rsid w:val="00E31A10"/>
    <w:rsid w:val="00E31ABE"/>
    <w:rsid w:val="00E32FE3"/>
    <w:rsid w:val="00E33802"/>
    <w:rsid w:val="00E40C38"/>
    <w:rsid w:val="00E41D16"/>
    <w:rsid w:val="00E43E26"/>
    <w:rsid w:val="00E44696"/>
    <w:rsid w:val="00E447FC"/>
    <w:rsid w:val="00E44D35"/>
    <w:rsid w:val="00E45302"/>
    <w:rsid w:val="00E45466"/>
    <w:rsid w:val="00E46E35"/>
    <w:rsid w:val="00E50F24"/>
    <w:rsid w:val="00E51979"/>
    <w:rsid w:val="00E51CD6"/>
    <w:rsid w:val="00E51E81"/>
    <w:rsid w:val="00E51F86"/>
    <w:rsid w:val="00E53A95"/>
    <w:rsid w:val="00E551B0"/>
    <w:rsid w:val="00E56B60"/>
    <w:rsid w:val="00E60648"/>
    <w:rsid w:val="00E613E1"/>
    <w:rsid w:val="00E61512"/>
    <w:rsid w:val="00E61619"/>
    <w:rsid w:val="00E61F2F"/>
    <w:rsid w:val="00E6295A"/>
    <w:rsid w:val="00E62CD0"/>
    <w:rsid w:val="00E631F7"/>
    <w:rsid w:val="00E6433E"/>
    <w:rsid w:val="00E64734"/>
    <w:rsid w:val="00E70CC6"/>
    <w:rsid w:val="00E7113F"/>
    <w:rsid w:val="00E7162D"/>
    <w:rsid w:val="00E739EC"/>
    <w:rsid w:val="00E7497B"/>
    <w:rsid w:val="00E77019"/>
    <w:rsid w:val="00E77089"/>
    <w:rsid w:val="00E77311"/>
    <w:rsid w:val="00E77DFD"/>
    <w:rsid w:val="00E80AAE"/>
    <w:rsid w:val="00E819C4"/>
    <w:rsid w:val="00E81A74"/>
    <w:rsid w:val="00E81C09"/>
    <w:rsid w:val="00E82E6D"/>
    <w:rsid w:val="00E855FC"/>
    <w:rsid w:val="00E85F31"/>
    <w:rsid w:val="00E86484"/>
    <w:rsid w:val="00E86D48"/>
    <w:rsid w:val="00E8723E"/>
    <w:rsid w:val="00E873AE"/>
    <w:rsid w:val="00E90A53"/>
    <w:rsid w:val="00E9101D"/>
    <w:rsid w:val="00E911B2"/>
    <w:rsid w:val="00E93118"/>
    <w:rsid w:val="00E9450A"/>
    <w:rsid w:val="00E94F0F"/>
    <w:rsid w:val="00E95056"/>
    <w:rsid w:val="00EA17F0"/>
    <w:rsid w:val="00EA18D9"/>
    <w:rsid w:val="00EA1CB6"/>
    <w:rsid w:val="00EA281A"/>
    <w:rsid w:val="00EA3424"/>
    <w:rsid w:val="00EA5A74"/>
    <w:rsid w:val="00EA5E44"/>
    <w:rsid w:val="00EA6246"/>
    <w:rsid w:val="00EA7139"/>
    <w:rsid w:val="00EA7317"/>
    <w:rsid w:val="00EB01F4"/>
    <w:rsid w:val="00EB0DA9"/>
    <w:rsid w:val="00EB32C5"/>
    <w:rsid w:val="00EB33A4"/>
    <w:rsid w:val="00EB3FA4"/>
    <w:rsid w:val="00EB751B"/>
    <w:rsid w:val="00EB7A01"/>
    <w:rsid w:val="00EB7F5D"/>
    <w:rsid w:val="00EC29AF"/>
    <w:rsid w:val="00EC2BEA"/>
    <w:rsid w:val="00EC30BC"/>
    <w:rsid w:val="00EC4B0B"/>
    <w:rsid w:val="00EC56D3"/>
    <w:rsid w:val="00EC5CA3"/>
    <w:rsid w:val="00EC6DA5"/>
    <w:rsid w:val="00EC733B"/>
    <w:rsid w:val="00ED08BC"/>
    <w:rsid w:val="00ED588D"/>
    <w:rsid w:val="00EE2BFC"/>
    <w:rsid w:val="00EE66D1"/>
    <w:rsid w:val="00EE7BE2"/>
    <w:rsid w:val="00EF046D"/>
    <w:rsid w:val="00EF34B5"/>
    <w:rsid w:val="00EF38BD"/>
    <w:rsid w:val="00F010B3"/>
    <w:rsid w:val="00F0137D"/>
    <w:rsid w:val="00F016B6"/>
    <w:rsid w:val="00F01E17"/>
    <w:rsid w:val="00F0344B"/>
    <w:rsid w:val="00F03787"/>
    <w:rsid w:val="00F03B44"/>
    <w:rsid w:val="00F04294"/>
    <w:rsid w:val="00F0444E"/>
    <w:rsid w:val="00F05BA7"/>
    <w:rsid w:val="00F05FF9"/>
    <w:rsid w:val="00F06EC3"/>
    <w:rsid w:val="00F10A2D"/>
    <w:rsid w:val="00F123BF"/>
    <w:rsid w:val="00F1296C"/>
    <w:rsid w:val="00F12B90"/>
    <w:rsid w:val="00F12CAF"/>
    <w:rsid w:val="00F12F0F"/>
    <w:rsid w:val="00F14062"/>
    <w:rsid w:val="00F14776"/>
    <w:rsid w:val="00F168F3"/>
    <w:rsid w:val="00F20963"/>
    <w:rsid w:val="00F23558"/>
    <w:rsid w:val="00F237A6"/>
    <w:rsid w:val="00F25B6D"/>
    <w:rsid w:val="00F25C04"/>
    <w:rsid w:val="00F25C88"/>
    <w:rsid w:val="00F275E9"/>
    <w:rsid w:val="00F30119"/>
    <w:rsid w:val="00F30BAF"/>
    <w:rsid w:val="00F31EE0"/>
    <w:rsid w:val="00F32B00"/>
    <w:rsid w:val="00F33FE5"/>
    <w:rsid w:val="00F34FEC"/>
    <w:rsid w:val="00F35761"/>
    <w:rsid w:val="00F36FB7"/>
    <w:rsid w:val="00F3765E"/>
    <w:rsid w:val="00F37B0A"/>
    <w:rsid w:val="00F4157E"/>
    <w:rsid w:val="00F429AF"/>
    <w:rsid w:val="00F42AB1"/>
    <w:rsid w:val="00F45193"/>
    <w:rsid w:val="00F500F3"/>
    <w:rsid w:val="00F5038F"/>
    <w:rsid w:val="00F5089D"/>
    <w:rsid w:val="00F51A67"/>
    <w:rsid w:val="00F52DB7"/>
    <w:rsid w:val="00F534DD"/>
    <w:rsid w:val="00F54F1A"/>
    <w:rsid w:val="00F55F46"/>
    <w:rsid w:val="00F603FE"/>
    <w:rsid w:val="00F6098F"/>
    <w:rsid w:val="00F60C29"/>
    <w:rsid w:val="00F61779"/>
    <w:rsid w:val="00F62986"/>
    <w:rsid w:val="00F63C2C"/>
    <w:rsid w:val="00F70BCE"/>
    <w:rsid w:val="00F70C1D"/>
    <w:rsid w:val="00F722CF"/>
    <w:rsid w:val="00F73D91"/>
    <w:rsid w:val="00F742E5"/>
    <w:rsid w:val="00F76EDD"/>
    <w:rsid w:val="00F80702"/>
    <w:rsid w:val="00F84520"/>
    <w:rsid w:val="00F84577"/>
    <w:rsid w:val="00F860F9"/>
    <w:rsid w:val="00F866B7"/>
    <w:rsid w:val="00F90A0E"/>
    <w:rsid w:val="00F90D43"/>
    <w:rsid w:val="00F90E32"/>
    <w:rsid w:val="00F910B8"/>
    <w:rsid w:val="00F912E3"/>
    <w:rsid w:val="00F9135D"/>
    <w:rsid w:val="00F91397"/>
    <w:rsid w:val="00F91535"/>
    <w:rsid w:val="00F93092"/>
    <w:rsid w:val="00F966F6"/>
    <w:rsid w:val="00F972DE"/>
    <w:rsid w:val="00FA0331"/>
    <w:rsid w:val="00FA04B2"/>
    <w:rsid w:val="00FA1A73"/>
    <w:rsid w:val="00FA2848"/>
    <w:rsid w:val="00FA2BAB"/>
    <w:rsid w:val="00FA6276"/>
    <w:rsid w:val="00FB1735"/>
    <w:rsid w:val="00FB2CB6"/>
    <w:rsid w:val="00FB5E7F"/>
    <w:rsid w:val="00FB659A"/>
    <w:rsid w:val="00FB6B4C"/>
    <w:rsid w:val="00FB7490"/>
    <w:rsid w:val="00FC0980"/>
    <w:rsid w:val="00FC307A"/>
    <w:rsid w:val="00FC4025"/>
    <w:rsid w:val="00FC4C6D"/>
    <w:rsid w:val="00FC52DC"/>
    <w:rsid w:val="00FC5BA9"/>
    <w:rsid w:val="00FC7FC7"/>
    <w:rsid w:val="00FD0716"/>
    <w:rsid w:val="00FD0963"/>
    <w:rsid w:val="00FD1215"/>
    <w:rsid w:val="00FD1F6B"/>
    <w:rsid w:val="00FD235E"/>
    <w:rsid w:val="00FD5B71"/>
    <w:rsid w:val="00FD6BDE"/>
    <w:rsid w:val="00FD7965"/>
    <w:rsid w:val="00FD7B40"/>
    <w:rsid w:val="00FD7BF8"/>
    <w:rsid w:val="00FD7FE1"/>
    <w:rsid w:val="00FE180E"/>
    <w:rsid w:val="00FE2DDD"/>
    <w:rsid w:val="00FE6A77"/>
    <w:rsid w:val="00FE7CDD"/>
    <w:rsid w:val="00FE7FB3"/>
    <w:rsid w:val="00FF117A"/>
    <w:rsid w:val="00FF2E40"/>
    <w:rsid w:val="00FF5080"/>
    <w:rsid w:val="00FF631C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A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41A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141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D141AF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D141A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141A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D141AF"/>
    <w:rPr>
      <w:color w:val="0000FF"/>
      <w:u w:val="single"/>
    </w:rPr>
  </w:style>
  <w:style w:type="paragraph" w:customStyle="1" w:styleId="ConsPlusCell">
    <w:name w:val="ConsPlusCell"/>
    <w:uiPriority w:val="99"/>
    <w:rsid w:val="00C44B4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1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g?base=RLAW071;n=64348;fld=134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F250BC3DAEAE0FE4ADDA6275EB52B532BA15516B306685BB9C8B76446D4C5A72380ED76805AEA25B7CE9923e8I4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250BC3DAEAE0FE4ADDA6275EB52B532BA15516B306685BB9C8B76446D4C5A72380ED76805AEA25B7CE992Ce8I3J" TargetMode="External"/><Relationship Id="rId5" Type="http://schemas.openxmlformats.org/officeDocument/2006/relationships/hyperlink" Target="consultantplus://offline/reg?base=RLAW071;n=64348;fld=134;dst=10001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4</Pages>
  <Words>997</Words>
  <Characters>5688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26</cp:revision>
  <cp:lastPrinted>2013-07-25T09:16:00Z</cp:lastPrinted>
  <dcterms:created xsi:type="dcterms:W3CDTF">2013-03-19T03:34:00Z</dcterms:created>
  <dcterms:modified xsi:type="dcterms:W3CDTF">2013-08-27T08:21:00Z</dcterms:modified>
</cp:coreProperties>
</file>