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DD7" w:rsidRPr="00C604FF" w:rsidRDefault="009E6DD7" w:rsidP="00744FDD">
      <w:pPr>
        <w:pStyle w:val="Title"/>
        <w:rPr>
          <w:b/>
          <w:bCs/>
          <w:sz w:val="26"/>
          <w:szCs w:val="26"/>
        </w:rPr>
      </w:pPr>
    </w:p>
    <w:p w:rsidR="009E6DD7" w:rsidRPr="00C604FF" w:rsidRDefault="009E6DD7" w:rsidP="00744FDD">
      <w:pPr>
        <w:pStyle w:val="Title"/>
        <w:rPr>
          <w:b/>
          <w:bCs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24.1pt;margin-top:-27.9pt;width:50.4pt;height:55.9pt;z-index:251658240;visibility:visible" wrapcoords="-643 0 -643 20866 21857 20866 21857 0 -643 0" o:allowincell="f">
            <v:imagedata r:id="rId5" o:title=""/>
            <w10:wrap type="through"/>
          </v:shape>
        </w:pict>
      </w:r>
    </w:p>
    <w:p w:rsidR="009E6DD7" w:rsidRPr="00C604FF" w:rsidRDefault="009E6DD7" w:rsidP="00744FDD">
      <w:pPr>
        <w:pStyle w:val="Title"/>
        <w:rPr>
          <w:b/>
          <w:bCs/>
          <w:sz w:val="26"/>
          <w:szCs w:val="26"/>
        </w:rPr>
      </w:pPr>
    </w:p>
    <w:p w:rsidR="009E6DD7" w:rsidRPr="00C604FF" w:rsidRDefault="009E6DD7" w:rsidP="00744FDD">
      <w:pPr>
        <w:pStyle w:val="Title"/>
        <w:rPr>
          <w:b/>
          <w:bCs/>
          <w:sz w:val="26"/>
          <w:szCs w:val="26"/>
        </w:rPr>
      </w:pPr>
      <w:r w:rsidRPr="00C604FF">
        <w:rPr>
          <w:b/>
          <w:bCs/>
          <w:sz w:val="26"/>
          <w:szCs w:val="26"/>
        </w:rPr>
        <w:t>ГЛАВА ШАЛИНСКОГО ГОРОДСКОГО ОКРУГА</w:t>
      </w:r>
    </w:p>
    <w:p w:rsidR="009E6DD7" w:rsidRPr="00C604FF" w:rsidRDefault="009E6DD7" w:rsidP="00744FDD">
      <w:pPr>
        <w:pStyle w:val="Heading1"/>
        <w:rPr>
          <w:sz w:val="26"/>
          <w:szCs w:val="26"/>
        </w:rPr>
      </w:pPr>
      <w:r w:rsidRPr="00C604FF">
        <w:rPr>
          <w:sz w:val="26"/>
          <w:szCs w:val="26"/>
        </w:rPr>
        <w:t>П О С Т А Н О В Л Е Н И Е</w:t>
      </w:r>
    </w:p>
    <w:p w:rsidR="009E6DD7" w:rsidRPr="00C604FF" w:rsidRDefault="009E6DD7" w:rsidP="00744FDD">
      <w:pPr>
        <w:rPr>
          <w:sz w:val="26"/>
          <w:szCs w:val="26"/>
        </w:rPr>
      </w:pPr>
    </w:p>
    <w:tbl>
      <w:tblPr>
        <w:tblW w:w="0" w:type="auto"/>
        <w:tblInd w:w="-106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9E6DD7" w:rsidRPr="00C604FF">
        <w:trPr>
          <w:trHeight w:val="216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9E6DD7" w:rsidRPr="00C604FF" w:rsidRDefault="009E6DD7" w:rsidP="00206FC8">
            <w:pPr>
              <w:rPr>
                <w:sz w:val="26"/>
                <w:szCs w:val="26"/>
              </w:rPr>
            </w:pPr>
          </w:p>
        </w:tc>
      </w:tr>
    </w:tbl>
    <w:p w:rsidR="009E6DD7" w:rsidRPr="00C604FF" w:rsidRDefault="009E6DD7" w:rsidP="00744FDD">
      <w:pPr>
        <w:widowControl w:val="0"/>
        <w:autoSpaceDE w:val="0"/>
        <w:autoSpaceDN w:val="0"/>
        <w:adjustRightInd w:val="0"/>
        <w:ind w:firstLine="4"/>
        <w:rPr>
          <w:sz w:val="26"/>
          <w:szCs w:val="26"/>
        </w:rPr>
      </w:pPr>
      <w:r w:rsidRPr="00C604FF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28</w:t>
      </w:r>
      <w:r>
        <w:rPr>
          <w:sz w:val="26"/>
          <w:szCs w:val="26"/>
        </w:rPr>
        <w:t xml:space="preserve"> февраля   2014 года №  155</w:t>
      </w:r>
      <w:r w:rsidRPr="00C604FF">
        <w:rPr>
          <w:sz w:val="26"/>
          <w:szCs w:val="26"/>
        </w:rPr>
        <w:br/>
      </w:r>
    </w:p>
    <w:p w:rsidR="009E6DD7" w:rsidRPr="00C604FF" w:rsidRDefault="009E6DD7" w:rsidP="00744FDD">
      <w:pPr>
        <w:widowControl w:val="0"/>
        <w:autoSpaceDE w:val="0"/>
        <w:autoSpaceDN w:val="0"/>
        <w:adjustRightInd w:val="0"/>
        <w:ind w:firstLine="4"/>
        <w:rPr>
          <w:sz w:val="26"/>
          <w:szCs w:val="26"/>
        </w:rPr>
      </w:pPr>
      <w:r w:rsidRPr="00C604FF">
        <w:rPr>
          <w:sz w:val="26"/>
          <w:szCs w:val="26"/>
        </w:rPr>
        <w:t>р.п. Шаля</w:t>
      </w:r>
    </w:p>
    <w:p w:rsidR="009E6DD7" w:rsidRPr="00C604FF" w:rsidRDefault="009E6DD7" w:rsidP="00744FDD">
      <w:pPr>
        <w:widowControl w:val="0"/>
        <w:rPr>
          <w:rFonts w:ascii="Courier New" w:hAnsi="Courier New" w:cs="Courier New"/>
          <w:snapToGrid w:val="0"/>
          <w:sz w:val="26"/>
          <w:szCs w:val="26"/>
        </w:rPr>
      </w:pPr>
    </w:p>
    <w:p w:rsidR="009E6DD7" w:rsidRPr="00744FDD" w:rsidRDefault="009E6DD7" w:rsidP="00744FDD">
      <w:pPr>
        <w:pStyle w:val="Heading1"/>
        <w:rPr>
          <w:i/>
          <w:iCs/>
          <w:color w:val="000000"/>
        </w:rPr>
      </w:pPr>
      <w:r w:rsidRPr="00C838BA">
        <w:rPr>
          <w:i/>
          <w:iCs/>
        </w:rPr>
        <w:t xml:space="preserve">О </w:t>
      </w:r>
      <w:r w:rsidRPr="00744FDD">
        <w:rPr>
          <w:i/>
          <w:iCs/>
        </w:rPr>
        <w:t xml:space="preserve">проведении </w:t>
      </w:r>
      <w:r w:rsidRPr="00744FDD">
        <w:rPr>
          <w:i/>
          <w:iCs/>
          <w:lang w:val="en-US"/>
        </w:rPr>
        <w:t>I</w:t>
      </w:r>
      <w:r>
        <w:rPr>
          <w:i/>
          <w:iCs/>
          <w:lang w:val="en-US"/>
        </w:rPr>
        <w:t>V</w:t>
      </w:r>
      <w:r w:rsidRPr="00C838BA">
        <w:rPr>
          <w:i/>
          <w:iCs/>
        </w:rPr>
        <w:t xml:space="preserve"> </w:t>
      </w:r>
      <w:r w:rsidRPr="00744FDD">
        <w:rPr>
          <w:i/>
          <w:iCs/>
        </w:rPr>
        <w:t xml:space="preserve">спартакиады </w:t>
      </w:r>
      <w:r w:rsidRPr="00744FDD">
        <w:rPr>
          <w:i/>
          <w:iCs/>
          <w:color w:val="000000"/>
        </w:rPr>
        <w:t>«Здоровый образ жизни - залог долголетия» среди людей пенсионного возраста Шалинского городского округа</w:t>
      </w:r>
    </w:p>
    <w:p w:rsidR="009E6DD7" w:rsidRPr="00C838BA" w:rsidRDefault="009E6DD7" w:rsidP="00744FDD">
      <w:pPr>
        <w:jc w:val="center"/>
        <w:rPr>
          <w:b/>
          <w:bCs/>
          <w:i/>
          <w:iCs/>
          <w:sz w:val="28"/>
          <w:szCs w:val="28"/>
        </w:rPr>
      </w:pPr>
    </w:p>
    <w:p w:rsidR="009E6DD7" w:rsidRPr="00C838BA" w:rsidRDefault="009E6DD7" w:rsidP="00744FDD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C838BA">
        <w:rPr>
          <w:color w:val="000000"/>
          <w:sz w:val="28"/>
          <w:szCs w:val="28"/>
        </w:rPr>
        <w:t>Руководствуясь ст</w:t>
      </w:r>
      <w:r>
        <w:rPr>
          <w:color w:val="000000"/>
          <w:sz w:val="28"/>
          <w:szCs w:val="28"/>
        </w:rPr>
        <w:t>атьей 31</w:t>
      </w:r>
      <w:r w:rsidRPr="00C838BA">
        <w:rPr>
          <w:color w:val="000000"/>
          <w:sz w:val="28"/>
          <w:szCs w:val="28"/>
        </w:rPr>
        <w:t xml:space="preserve"> Устава </w:t>
      </w:r>
      <w:r>
        <w:rPr>
          <w:color w:val="000000"/>
          <w:sz w:val="28"/>
          <w:szCs w:val="28"/>
        </w:rPr>
        <w:t>Шалинского городского округа</w:t>
      </w:r>
      <w:r w:rsidRPr="00C838BA">
        <w:rPr>
          <w:color w:val="000000"/>
          <w:sz w:val="28"/>
          <w:szCs w:val="28"/>
        </w:rPr>
        <w:t xml:space="preserve">, в целях привлечения </w:t>
      </w:r>
      <w:r>
        <w:rPr>
          <w:color w:val="000000"/>
          <w:sz w:val="28"/>
          <w:szCs w:val="28"/>
        </w:rPr>
        <w:t>населения</w:t>
      </w:r>
      <w:r w:rsidRPr="00C838BA">
        <w:rPr>
          <w:color w:val="000000"/>
          <w:sz w:val="28"/>
          <w:szCs w:val="28"/>
        </w:rPr>
        <w:t xml:space="preserve"> к активным занятиям физической культурой</w:t>
      </w:r>
      <w:r>
        <w:rPr>
          <w:color w:val="000000"/>
          <w:sz w:val="28"/>
          <w:szCs w:val="28"/>
        </w:rPr>
        <w:t xml:space="preserve"> и</w:t>
      </w:r>
      <w:r w:rsidRPr="00C838BA">
        <w:rPr>
          <w:color w:val="000000"/>
          <w:sz w:val="28"/>
          <w:szCs w:val="28"/>
        </w:rPr>
        <w:t xml:space="preserve"> спортом</w:t>
      </w:r>
      <w:r>
        <w:rPr>
          <w:color w:val="000000"/>
          <w:sz w:val="28"/>
          <w:szCs w:val="28"/>
        </w:rPr>
        <w:t xml:space="preserve"> и</w:t>
      </w:r>
      <w:r w:rsidRPr="00C838BA">
        <w:rPr>
          <w:color w:val="000000"/>
          <w:sz w:val="28"/>
          <w:szCs w:val="28"/>
        </w:rPr>
        <w:t xml:space="preserve"> пропаганды здорового образа</w:t>
      </w:r>
      <w:r>
        <w:rPr>
          <w:color w:val="000000"/>
          <w:sz w:val="28"/>
          <w:szCs w:val="28"/>
        </w:rPr>
        <w:t>,</w:t>
      </w:r>
      <w:r w:rsidRPr="00C838BA">
        <w:rPr>
          <w:color w:val="000000"/>
          <w:sz w:val="28"/>
          <w:szCs w:val="28"/>
        </w:rPr>
        <w:t xml:space="preserve"> </w:t>
      </w:r>
    </w:p>
    <w:p w:rsidR="009E6DD7" w:rsidRPr="00C838BA" w:rsidRDefault="009E6DD7" w:rsidP="00744FDD">
      <w:pPr>
        <w:pStyle w:val="BodyText"/>
        <w:rPr>
          <w:b/>
          <w:bCs/>
        </w:rPr>
      </w:pPr>
      <w:r w:rsidRPr="00C838BA">
        <w:rPr>
          <w:b/>
          <w:bCs/>
        </w:rPr>
        <w:t>ПОСТАНОВЛЯЮ:</w:t>
      </w:r>
    </w:p>
    <w:p w:rsidR="009E6DD7" w:rsidRPr="00C838BA" w:rsidRDefault="009E6DD7" w:rsidP="00744FDD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C838BA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 </w:t>
      </w:r>
      <w:r w:rsidRPr="00C838BA">
        <w:rPr>
          <w:color w:val="000000"/>
          <w:sz w:val="28"/>
          <w:szCs w:val="28"/>
        </w:rPr>
        <w:t xml:space="preserve">Провести с </w:t>
      </w:r>
      <w:r>
        <w:rPr>
          <w:color w:val="000000"/>
          <w:sz w:val="28"/>
          <w:szCs w:val="28"/>
        </w:rPr>
        <w:t xml:space="preserve">22 марта по </w:t>
      </w:r>
      <w:r w:rsidRPr="00744FD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8 сентября 2014</w:t>
      </w:r>
      <w:r w:rsidRPr="00C838BA">
        <w:rPr>
          <w:color w:val="000000"/>
          <w:sz w:val="28"/>
          <w:szCs w:val="28"/>
        </w:rPr>
        <w:t xml:space="preserve"> года </w:t>
      </w:r>
      <w:r>
        <w:rPr>
          <w:color w:val="000000"/>
          <w:sz w:val="28"/>
          <w:szCs w:val="28"/>
          <w:lang w:val="en-US"/>
        </w:rPr>
        <w:t>IV</w:t>
      </w:r>
      <w:r w:rsidRPr="00C838BA">
        <w:rPr>
          <w:color w:val="000000"/>
          <w:sz w:val="28"/>
          <w:szCs w:val="28"/>
        </w:rPr>
        <w:t xml:space="preserve"> Спартакиаду среди </w:t>
      </w:r>
      <w:r>
        <w:rPr>
          <w:color w:val="000000"/>
          <w:sz w:val="28"/>
          <w:szCs w:val="28"/>
        </w:rPr>
        <w:t>людей пенсионного возраста Шалинского городского округа  «Здоровый образ жизни - залог долголетия»</w:t>
      </w:r>
      <w:r w:rsidRPr="00C838BA">
        <w:rPr>
          <w:color w:val="000000"/>
          <w:sz w:val="28"/>
          <w:szCs w:val="28"/>
        </w:rPr>
        <w:t xml:space="preserve"> в соответствии с Положением (приложение № 1). </w:t>
      </w:r>
    </w:p>
    <w:p w:rsidR="009E6DD7" w:rsidRPr="00C838BA" w:rsidRDefault="009E6DD7" w:rsidP="00744FDD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C838BA">
        <w:rPr>
          <w:color w:val="000000"/>
          <w:sz w:val="28"/>
          <w:szCs w:val="28"/>
        </w:rPr>
        <w:t xml:space="preserve">2. Утвердить состав оргкомитета по организации и проведению </w:t>
      </w:r>
      <w:r>
        <w:rPr>
          <w:color w:val="000000"/>
          <w:sz w:val="28"/>
          <w:szCs w:val="28"/>
          <w:lang w:val="en-US"/>
        </w:rPr>
        <w:t>IV</w:t>
      </w:r>
      <w:r w:rsidRPr="00C838BA">
        <w:rPr>
          <w:color w:val="000000"/>
          <w:sz w:val="28"/>
          <w:szCs w:val="28"/>
        </w:rPr>
        <w:t xml:space="preserve"> Спартакиад</w:t>
      </w:r>
      <w:r>
        <w:rPr>
          <w:color w:val="000000"/>
          <w:sz w:val="28"/>
          <w:szCs w:val="28"/>
        </w:rPr>
        <w:t>ы</w:t>
      </w:r>
      <w:r w:rsidRPr="00C838BA">
        <w:rPr>
          <w:color w:val="000000"/>
          <w:sz w:val="28"/>
          <w:szCs w:val="28"/>
        </w:rPr>
        <w:t xml:space="preserve"> среди </w:t>
      </w:r>
      <w:r>
        <w:rPr>
          <w:color w:val="000000"/>
          <w:sz w:val="28"/>
          <w:szCs w:val="28"/>
        </w:rPr>
        <w:t xml:space="preserve">людей пенсионного возраста </w:t>
      </w:r>
      <w:r w:rsidRPr="00C838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Шалинского городского округа</w:t>
      </w:r>
      <w:r w:rsidRPr="00C838BA">
        <w:rPr>
          <w:color w:val="000000"/>
          <w:sz w:val="28"/>
          <w:szCs w:val="28"/>
        </w:rPr>
        <w:t xml:space="preserve"> (приложение </w:t>
      </w:r>
      <w:r>
        <w:rPr>
          <w:color w:val="000000"/>
          <w:sz w:val="28"/>
          <w:szCs w:val="28"/>
        </w:rPr>
        <w:t>№</w:t>
      </w:r>
      <w:r w:rsidRPr="00C838BA">
        <w:rPr>
          <w:color w:val="000000"/>
          <w:sz w:val="28"/>
          <w:szCs w:val="28"/>
        </w:rPr>
        <w:t xml:space="preserve"> 2). </w:t>
      </w:r>
    </w:p>
    <w:p w:rsidR="009E6DD7" w:rsidRPr="009A55E3" w:rsidRDefault="009E6DD7" w:rsidP="00744FDD">
      <w:pPr>
        <w:pStyle w:val="ListParagraph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</w:t>
      </w:r>
      <w:r w:rsidRPr="009A55E3">
        <w:rPr>
          <w:sz w:val="28"/>
          <w:szCs w:val="28"/>
        </w:rPr>
        <w:t>Главам поселковых и сельских администраций:</w:t>
      </w:r>
    </w:p>
    <w:p w:rsidR="009E6DD7" w:rsidRPr="006C68A4" w:rsidRDefault="009E6DD7" w:rsidP="00744FDD">
      <w:pPr>
        <w:pStyle w:val="BodyText"/>
        <w:jc w:val="both"/>
      </w:pPr>
      <w:r>
        <w:t xml:space="preserve">     3.1.</w:t>
      </w:r>
      <w:r w:rsidRPr="006C68A4">
        <w:t xml:space="preserve"> </w:t>
      </w:r>
      <w:r>
        <w:t xml:space="preserve">Совместно с Советом ветеранов </w:t>
      </w:r>
      <w:r w:rsidRPr="006C68A4">
        <w:t xml:space="preserve">провести организационную работу </w:t>
      </w:r>
      <w:r>
        <w:t xml:space="preserve">по </w:t>
      </w:r>
      <w:r w:rsidRPr="006C68A4">
        <w:t xml:space="preserve">комплектованию </w:t>
      </w:r>
      <w:r>
        <w:t xml:space="preserve">команд на </w:t>
      </w:r>
      <w:r w:rsidRPr="006C68A4">
        <w:t>подведомственной территории и участию</w:t>
      </w:r>
      <w:r>
        <w:t xml:space="preserve"> в </w:t>
      </w:r>
      <w:r>
        <w:rPr>
          <w:color w:val="000000"/>
          <w:lang w:val="en-US"/>
        </w:rPr>
        <w:t>IV</w:t>
      </w:r>
      <w:r w:rsidRPr="00C838BA">
        <w:rPr>
          <w:color w:val="000000"/>
        </w:rPr>
        <w:t xml:space="preserve"> </w:t>
      </w:r>
      <w:r>
        <w:t xml:space="preserve">спартакиаде </w:t>
      </w:r>
      <w:r>
        <w:rPr>
          <w:color w:val="000000"/>
        </w:rPr>
        <w:t>«Здоровый образ жизни - залог долголетия»</w:t>
      </w:r>
      <w:r w:rsidRPr="006C68A4">
        <w:t>;</w:t>
      </w:r>
    </w:p>
    <w:p w:rsidR="009E6DD7" w:rsidRDefault="009E6DD7" w:rsidP="00CB7326">
      <w:pPr>
        <w:pStyle w:val="BodyText"/>
        <w:widowControl/>
        <w:ind w:firstLine="426"/>
        <w:jc w:val="both"/>
      </w:pPr>
      <w:r>
        <w:t>3.2. П</w:t>
      </w:r>
      <w:r w:rsidRPr="006C68A4">
        <w:t xml:space="preserve">роинформировать о готовности к участию в </w:t>
      </w:r>
      <w:r>
        <w:rPr>
          <w:color w:val="000000"/>
          <w:lang w:val="en-US"/>
        </w:rPr>
        <w:t>IV</w:t>
      </w:r>
      <w:r w:rsidRPr="00C838BA">
        <w:rPr>
          <w:color w:val="000000"/>
        </w:rPr>
        <w:t xml:space="preserve"> </w:t>
      </w:r>
      <w:r>
        <w:t xml:space="preserve">спартакиаде </w:t>
      </w:r>
      <w:r>
        <w:rPr>
          <w:color w:val="000000"/>
        </w:rPr>
        <w:t>«Здоровый образ жизни - залог долголетия»</w:t>
      </w:r>
      <w:r w:rsidRPr="006C68A4">
        <w:t xml:space="preserve"> </w:t>
      </w:r>
      <w:r>
        <w:t>К</w:t>
      </w:r>
      <w:r w:rsidRPr="006C68A4">
        <w:t xml:space="preserve">омитет по </w:t>
      </w:r>
      <w:r>
        <w:t>спорту, культуре и молодежной политике администрации Шалинского городского округа</w:t>
      </w:r>
      <w:r w:rsidRPr="006C68A4">
        <w:t xml:space="preserve"> в срок до </w:t>
      </w:r>
      <w:r>
        <w:t>15</w:t>
      </w:r>
      <w:r w:rsidRPr="006C68A4">
        <w:t xml:space="preserve"> ма</w:t>
      </w:r>
      <w:r>
        <w:t>рта</w:t>
      </w:r>
      <w:r w:rsidRPr="006C68A4">
        <w:t xml:space="preserve"> 20</w:t>
      </w:r>
      <w:r>
        <w:t>14</w:t>
      </w:r>
      <w:r w:rsidRPr="006C68A4">
        <w:t xml:space="preserve"> года;</w:t>
      </w:r>
    </w:p>
    <w:p w:rsidR="009E6DD7" w:rsidRPr="00300D23" w:rsidRDefault="009E6DD7" w:rsidP="00CB7326">
      <w:pPr>
        <w:pStyle w:val="BodyText"/>
        <w:widowControl/>
        <w:ind w:firstLine="426"/>
        <w:jc w:val="both"/>
      </w:pPr>
      <w:r>
        <w:t>3.3. О</w:t>
      </w:r>
      <w:r w:rsidRPr="006C68A4">
        <w:t xml:space="preserve">беспечить доставку участников соревнований к месту </w:t>
      </w:r>
      <w:r>
        <w:t>проведения соревнований</w:t>
      </w:r>
      <w:r w:rsidRPr="006C68A4">
        <w:t>.</w:t>
      </w:r>
    </w:p>
    <w:p w:rsidR="009E6DD7" w:rsidRDefault="009E6DD7" w:rsidP="00744FDD">
      <w:pPr>
        <w:pStyle w:val="BodyText"/>
        <w:jc w:val="both"/>
      </w:pPr>
      <w:r>
        <w:rPr>
          <w:color w:val="000000"/>
        </w:rPr>
        <w:t xml:space="preserve">     4</w:t>
      </w:r>
      <w:r w:rsidRPr="00C838BA">
        <w:rPr>
          <w:color w:val="000000"/>
        </w:rPr>
        <w:t xml:space="preserve">. </w:t>
      </w:r>
      <w:r w:rsidRPr="00D97921">
        <w:t>Опубликовать настоящее постановление в газете «Шалинский вестник»</w:t>
      </w:r>
      <w:r>
        <w:t xml:space="preserve"> и разместить на официальном сайте администрации Шалинского городского округа</w:t>
      </w:r>
      <w:r w:rsidRPr="00D97921">
        <w:t>.</w:t>
      </w:r>
    </w:p>
    <w:p w:rsidR="009E6DD7" w:rsidRPr="00FF004A" w:rsidRDefault="009E6DD7" w:rsidP="00744FD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     </w:t>
      </w:r>
      <w:r>
        <w:rPr>
          <w:sz w:val="28"/>
          <w:szCs w:val="28"/>
        </w:rPr>
        <w:t xml:space="preserve">5. </w:t>
      </w:r>
      <w:r w:rsidRPr="00FF004A">
        <w:rPr>
          <w:sz w:val="28"/>
          <w:szCs w:val="28"/>
        </w:rPr>
        <w:t xml:space="preserve">Контроль исполнения настоящего постановления возложить на заместителя главы </w:t>
      </w:r>
      <w:r>
        <w:rPr>
          <w:sz w:val="28"/>
          <w:szCs w:val="28"/>
        </w:rPr>
        <w:t xml:space="preserve">администрации </w:t>
      </w:r>
      <w:r w:rsidRPr="00FF004A">
        <w:rPr>
          <w:sz w:val="28"/>
          <w:szCs w:val="28"/>
        </w:rPr>
        <w:t>Шалинского городского округа по социальн</w:t>
      </w:r>
      <w:r>
        <w:rPr>
          <w:sz w:val="28"/>
          <w:szCs w:val="28"/>
        </w:rPr>
        <w:t>ым</w:t>
      </w:r>
      <w:r w:rsidRPr="00FF004A">
        <w:rPr>
          <w:sz w:val="28"/>
          <w:szCs w:val="28"/>
        </w:rPr>
        <w:t xml:space="preserve"> вопросам </w:t>
      </w:r>
      <w:r>
        <w:rPr>
          <w:sz w:val="28"/>
          <w:szCs w:val="28"/>
        </w:rPr>
        <w:t>Лобанова Г.А.</w:t>
      </w:r>
    </w:p>
    <w:p w:rsidR="009E6DD7" w:rsidRPr="00C604FF" w:rsidRDefault="009E6DD7" w:rsidP="00744FDD">
      <w:pPr>
        <w:pStyle w:val="BodyText"/>
        <w:jc w:val="both"/>
        <w:rPr>
          <w:sz w:val="26"/>
          <w:szCs w:val="26"/>
        </w:rPr>
      </w:pPr>
    </w:p>
    <w:p w:rsidR="009E6DD7" w:rsidRDefault="009E6DD7" w:rsidP="00744FD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E6DD7" w:rsidRDefault="009E6DD7" w:rsidP="00744FD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E6DD7" w:rsidRPr="00C604FF" w:rsidRDefault="009E6DD7" w:rsidP="00744FD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E6DD7" w:rsidRPr="00C604FF" w:rsidRDefault="009E6DD7" w:rsidP="00744FD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E6DD7" w:rsidRPr="00FF004A" w:rsidRDefault="009E6DD7" w:rsidP="00744FD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F004A">
        <w:rPr>
          <w:sz w:val="28"/>
          <w:szCs w:val="28"/>
        </w:rPr>
        <w:t xml:space="preserve"> Глава Шалинского </w:t>
      </w:r>
    </w:p>
    <w:p w:rsidR="009E6DD7" w:rsidRPr="00FF004A" w:rsidRDefault="009E6DD7" w:rsidP="00744FDD">
      <w:pPr>
        <w:pStyle w:val="BodyText"/>
        <w:jc w:val="both"/>
      </w:pPr>
      <w:r w:rsidRPr="00FF004A">
        <w:t xml:space="preserve"> городского округа</w:t>
      </w:r>
      <w:r w:rsidRPr="00FF004A">
        <w:tab/>
      </w:r>
      <w:r w:rsidRPr="00FF004A">
        <w:tab/>
      </w:r>
      <w:r w:rsidRPr="00FF004A">
        <w:tab/>
      </w:r>
      <w:r>
        <w:t xml:space="preserve">                  </w:t>
      </w:r>
      <w:r w:rsidRPr="00FF004A">
        <w:t xml:space="preserve">                                </w:t>
      </w:r>
      <w:r w:rsidRPr="00FF004A">
        <w:tab/>
        <w:t>О.Н. Сандаков</w:t>
      </w:r>
    </w:p>
    <w:p w:rsidR="009E6DD7" w:rsidRDefault="009E6DD7" w:rsidP="00744FDD">
      <w:pPr>
        <w:pStyle w:val="BodyText"/>
        <w:jc w:val="both"/>
      </w:pPr>
    </w:p>
    <w:p w:rsidR="009E6DD7" w:rsidRDefault="009E6DD7" w:rsidP="00744FDD">
      <w:pPr>
        <w:pStyle w:val="BodyText"/>
        <w:jc w:val="both"/>
      </w:pPr>
    </w:p>
    <w:p w:rsidR="009E6DD7" w:rsidRPr="00804BBC" w:rsidRDefault="009E6DD7" w:rsidP="00744FDD">
      <w:pPr>
        <w:jc w:val="right"/>
      </w:pPr>
      <w:r w:rsidRPr="00804BBC">
        <w:t xml:space="preserve">Приложение № 1 </w:t>
      </w:r>
    </w:p>
    <w:p w:rsidR="009E6DD7" w:rsidRPr="00804BBC" w:rsidRDefault="009E6DD7" w:rsidP="00744FDD">
      <w:pPr>
        <w:jc w:val="right"/>
      </w:pPr>
      <w:r w:rsidRPr="00804BBC">
        <w:t xml:space="preserve">к Постановлению главы </w:t>
      </w:r>
    </w:p>
    <w:p w:rsidR="009E6DD7" w:rsidRPr="00804BBC" w:rsidRDefault="009E6DD7" w:rsidP="00744FDD">
      <w:pPr>
        <w:jc w:val="right"/>
      </w:pPr>
      <w:r w:rsidRPr="00804BBC">
        <w:t xml:space="preserve">Шалинского городского округа </w:t>
      </w:r>
    </w:p>
    <w:p w:rsidR="009E6DD7" w:rsidRDefault="009E6DD7" w:rsidP="00744FDD">
      <w:pPr>
        <w:jc w:val="right"/>
      </w:pPr>
    </w:p>
    <w:p w:rsidR="009E6DD7" w:rsidRPr="00804BBC" w:rsidRDefault="009E6DD7" w:rsidP="00744FDD">
      <w:pPr>
        <w:jc w:val="right"/>
      </w:pPr>
      <w:r w:rsidRPr="00804BBC">
        <w:t xml:space="preserve">от </w:t>
      </w:r>
      <w:r>
        <w:t xml:space="preserve">28 февраля  </w:t>
      </w:r>
      <w:r w:rsidRPr="00804BBC">
        <w:t xml:space="preserve"> </w:t>
      </w:r>
      <w:r>
        <w:t>2014</w:t>
      </w:r>
      <w:r w:rsidRPr="00804BBC">
        <w:t xml:space="preserve"> г</w:t>
      </w:r>
      <w:r>
        <w:t>. №  155</w:t>
      </w:r>
    </w:p>
    <w:p w:rsidR="009E6DD7" w:rsidRDefault="009E6DD7" w:rsidP="00744FDD">
      <w:pPr>
        <w:jc w:val="center"/>
        <w:rPr>
          <w:b/>
          <w:bCs/>
        </w:rPr>
      </w:pPr>
    </w:p>
    <w:p w:rsidR="009E6DD7" w:rsidRPr="00E601C2" w:rsidRDefault="009E6DD7" w:rsidP="00127CD8">
      <w:pPr>
        <w:pStyle w:val="Heading1"/>
        <w:rPr>
          <w:i/>
          <w:iCs/>
          <w:color w:val="000000"/>
          <w:sz w:val="26"/>
          <w:szCs w:val="26"/>
        </w:rPr>
      </w:pPr>
      <w:r w:rsidRPr="00E601C2">
        <w:rPr>
          <w:color w:val="000000"/>
          <w:sz w:val="26"/>
          <w:szCs w:val="26"/>
        </w:rPr>
        <w:t>Положение о проведении I</w:t>
      </w:r>
      <w:r w:rsidRPr="00E601C2">
        <w:rPr>
          <w:color w:val="000000"/>
          <w:sz w:val="26"/>
          <w:szCs w:val="26"/>
          <w:lang w:val="en-US"/>
        </w:rPr>
        <w:t>V</w:t>
      </w:r>
      <w:r w:rsidRPr="00E601C2">
        <w:rPr>
          <w:color w:val="000000"/>
          <w:sz w:val="26"/>
          <w:szCs w:val="26"/>
        </w:rPr>
        <w:t xml:space="preserve"> спартакиады</w:t>
      </w:r>
    </w:p>
    <w:p w:rsidR="009E6DD7" w:rsidRPr="00E601C2" w:rsidRDefault="009E6DD7" w:rsidP="00127CD8">
      <w:pPr>
        <w:pStyle w:val="Heading1"/>
        <w:rPr>
          <w:i/>
          <w:iCs/>
          <w:color w:val="000000"/>
          <w:sz w:val="26"/>
          <w:szCs w:val="26"/>
        </w:rPr>
      </w:pPr>
      <w:r w:rsidRPr="00E601C2">
        <w:rPr>
          <w:color w:val="000000"/>
          <w:sz w:val="26"/>
          <w:szCs w:val="26"/>
        </w:rPr>
        <w:t xml:space="preserve"> «Здоровый образ жизни - залог долголетия» среди людей пенсионного возраста Шалинского городского округа</w:t>
      </w:r>
    </w:p>
    <w:p w:rsidR="009E6DD7" w:rsidRPr="00E601C2" w:rsidRDefault="009E6DD7" w:rsidP="00127CD8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601C2">
        <w:rPr>
          <w:b/>
          <w:bCs/>
          <w:color w:val="000000"/>
          <w:sz w:val="26"/>
          <w:szCs w:val="26"/>
        </w:rPr>
        <w:t>1. Цели и задачи.</w:t>
      </w:r>
      <w:r w:rsidRPr="00E601C2">
        <w:rPr>
          <w:color w:val="000000"/>
          <w:sz w:val="26"/>
          <w:szCs w:val="26"/>
        </w:rPr>
        <w:t xml:space="preserve"> </w:t>
      </w:r>
    </w:p>
    <w:p w:rsidR="009E6DD7" w:rsidRPr="00E601C2" w:rsidRDefault="009E6DD7" w:rsidP="00127CD8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601C2">
        <w:rPr>
          <w:color w:val="000000"/>
          <w:sz w:val="26"/>
          <w:szCs w:val="26"/>
        </w:rPr>
        <w:t xml:space="preserve">    Спартакиада проводится с целью привлечения ветеранов, пенсионеров к занятиям физической культурой и спортом, укрепления здоровья. </w:t>
      </w:r>
    </w:p>
    <w:p w:rsidR="009E6DD7" w:rsidRPr="00E601C2" w:rsidRDefault="009E6DD7" w:rsidP="00127CD8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601C2">
        <w:rPr>
          <w:color w:val="000000"/>
          <w:sz w:val="26"/>
          <w:szCs w:val="26"/>
        </w:rPr>
        <w:t xml:space="preserve">     Спартакиада проводится в рамках программы «Старшее поколение» является смотром состояния спортивно-массовой и оздоровительной работы среди ветеранов, пенсионеров и направлена на: </w:t>
      </w:r>
    </w:p>
    <w:p w:rsidR="009E6DD7" w:rsidRPr="00E601C2" w:rsidRDefault="009E6DD7" w:rsidP="00127CD8">
      <w:pPr>
        <w:numPr>
          <w:ilvl w:val="0"/>
          <w:numId w:val="8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6"/>
          <w:szCs w:val="26"/>
        </w:rPr>
      </w:pPr>
      <w:r w:rsidRPr="00E601C2">
        <w:rPr>
          <w:color w:val="000000"/>
          <w:sz w:val="26"/>
          <w:szCs w:val="26"/>
        </w:rPr>
        <w:t xml:space="preserve">пропаганду здорового образа жизни; </w:t>
      </w:r>
    </w:p>
    <w:p w:rsidR="009E6DD7" w:rsidRPr="00E601C2" w:rsidRDefault="009E6DD7" w:rsidP="00127CD8">
      <w:pPr>
        <w:numPr>
          <w:ilvl w:val="0"/>
          <w:numId w:val="8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6"/>
          <w:szCs w:val="26"/>
        </w:rPr>
      </w:pPr>
      <w:r w:rsidRPr="00E601C2">
        <w:rPr>
          <w:color w:val="000000"/>
          <w:sz w:val="26"/>
          <w:szCs w:val="26"/>
        </w:rPr>
        <w:t xml:space="preserve">привлечение внимания муниципальных, спортивных и других органов к укреплению здоровья и физического состояния пенсионеров и ветеранов; </w:t>
      </w:r>
    </w:p>
    <w:p w:rsidR="009E6DD7" w:rsidRPr="00E601C2" w:rsidRDefault="009E6DD7" w:rsidP="00127CD8">
      <w:pPr>
        <w:numPr>
          <w:ilvl w:val="0"/>
          <w:numId w:val="8"/>
        </w:numPr>
        <w:tabs>
          <w:tab w:val="clear" w:pos="720"/>
          <w:tab w:val="num" w:pos="360"/>
        </w:tabs>
        <w:ind w:left="0" w:firstLine="0"/>
        <w:jc w:val="both"/>
        <w:rPr>
          <w:color w:val="000000"/>
          <w:sz w:val="26"/>
          <w:szCs w:val="26"/>
        </w:rPr>
      </w:pPr>
      <w:r w:rsidRPr="00E601C2">
        <w:rPr>
          <w:color w:val="000000"/>
          <w:sz w:val="26"/>
          <w:szCs w:val="26"/>
        </w:rPr>
        <w:t xml:space="preserve"> воспитание у подрастающего поколения стремления к здоровому образу жизни. </w:t>
      </w:r>
    </w:p>
    <w:p w:rsidR="009E6DD7" w:rsidRPr="00E601C2" w:rsidRDefault="009E6DD7" w:rsidP="00127CD8">
      <w:pPr>
        <w:jc w:val="both"/>
        <w:rPr>
          <w:color w:val="000000"/>
          <w:sz w:val="26"/>
          <w:szCs w:val="26"/>
        </w:rPr>
      </w:pPr>
    </w:p>
    <w:p w:rsidR="009E6DD7" w:rsidRPr="00E601C2" w:rsidRDefault="009E6DD7" w:rsidP="00127CD8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601C2">
        <w:rPr>
          <w:b/>
          <w:bCs/>
          <w:color w:val="000000"/>
          <w:sz w:val="26"/>
          <w:szCs w:val="26"/>
        </w:rPr>
        <w:t>2. Руководство подготовкой и проведением спартакиады.</w:t>
      </w:r>
      <w:r w:rsidRPr="00E601C2">
        <w:rPr>
          <w:color w:val="000000"/>
          <w:sz w:val="26"/>
          <w:szCs w:val="26"/>
        </w:rPr>
        <w:t xml:space="preserve"> </w:t>
      </w:r>
    </w:p>
    <w:p w:rsidR="009E6DD7" w:rsidRPr="00E601C2" w:rsidRDefault="009E6DD7" w:rsidP="00127CD8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601C2">
        <w:rPr>
          <w:color w:val="000000"/>
          <w:sz w:val="26"/>
          <w:szCs w:val="26"/>
        </w:rPr>
        <w:t xml:space="preserve">      Общее руководство возлагается на оргкомитет спартакиады.</w:t>
      </w:r>
    </w:p>
    <w:p w:rsidR="009E6DD7" w:rsidRPr="00E601C2" w:rsidRDefault="009E6DD7" w:rsidP="00127CD8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601C2">
        <w:rPr>
          <w:color w:val="000000"/>
          <w:sz w:val="26"/>
          <w:szCs w:val="26"/>
        </w:rPr>
        <w:t xml:space="preserve">      Проведение соревнований осуществляют комитет по спорту, культуре и молодежной политике администрации Шалинского городского округа и районный Совет ветеранов. </w:t>
      </w:r>
    </w:p>
    <w:p w:rsidR="009E6DD7" w:rsidRPr="00E601C2" w:rsidRDefault="009E6DD7" w:rsidP="00127CD8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601C2">
        <w:rPr>
          <w:color w:val="000000"/>
          <w:sz w:val="26"/>
          <w:szCs w:val="26"/>
        </w:rPr>
        <w:t xml:space="preserve">      Непосредственное проведение соревнований возлагается на судейскую коллегию по видам спорта во главе с главным судьей спартакиады. </w:t>
      </w:r>
    </w:p>
    <w:p w:rsidR="009E6DD7" w:rsidRPr="00E601C2" w:rsidRDefault="009E6DD7" w:rsidP="00127CD8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9E6DD7" w:rsidRPr="00E601C2" w:rsidRDefault="009E6DD7" w:rsidP="00127CD8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601C2">
        <w:rPr>
          <w:b/>
          <w:bCs/>
          <w:color w:val="000000"/>
          <w:sz w:val="26"/>
          <w:szCs w:val="26"/>
        </w:rPr>
        <w:t>3. Условия проведения спартакиады.</w:t>
      </w:r>
      <w:r w:rsidRPr="00E601C2">
        <w:rPr>
          <w:color w:val="000000"/>
          <w:sz w:val="26"/>
          <w:szCs w:val="26"/>
        </w:rPr>
        <w:t xml:space="preserve"> </w:t>
      </w:r>
    </w:p>
    <w:p w:rsidR="009E6DD7" w:rsidRPr="00E601C2" w:rsidRDefault="009E6DD7" w:rsidP="00127CD8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601C2">
        <w:rPr>
          <w:color w:val="000000"/>
          <w:sz w:val="26"/>
          <w:szCs w:val="26"/>
        </w:rPr>
        <w:t xml:space="preserve">      В спартакиаде принимают участие сборные команды населенных пунктов Шалинского городского округа. От каждого населенного пункта допускается одна команда.</w:t>
      </w:r>
    </w:p>
    <w:p w:rsidR="009E6DD7" w:rsidRPr="00E601C2" w:rsidRDefault="009E6DD7" w:rsidP="009320B7">
      <w:pPr>
        <w:pStyle w:val="BodyTextIndent"/>
        <w:ind w:left="0" w:firstLine="426"/>
        <w:jc w:val="both"/>
        <w:rPr>
          <w:sz w:val="26"/>
          <w:szCs w:val="26"/>
        </w:rPr>
      </w:pPr>
      <w:r w:rsidRPr="00E601C2">
        <w:rPr>
          <w:sz w:val="26"/>
          <w:szCs w:val="26"/>
        </w:rPr>
        <w:t xml:space="preserve">Ответственные за формирование команд в населенных пунктах главы сельских и поселковых администраций и местные отделения Советов ветеранов. </w:t>
      </w:r>
    </w:p>
    <w:p w:rsidR="009E6DD7" w:rsidRPr="00E601C2" w:rsidRDefault="009E6DD7" w:rsidP="00127CD8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601C2">
        <w:rPr>
          <w:color w:val="000000"/>
          <w:sz w:val="26"/>
          <w:szCs w:val="26"/>
        </w:rPr>
        <w:t>      Соревнования проводятся в форме спортивно-массовых мероприятий по отдельным видам спорта среди ветеранов и пенсионеров. В соревнованиях имеют право выступать женщины не моложе 55 лет и мужчины не моложе 60 лет допущенные по состоянию здоровья.</w:t>
      </w:r>
    </w:p>
    <w:p w:rsidR="009E6DD7" w:rsidRPr="00E601C2" w:rsidRDefault="009E6DD7" w:rsidP="00127CD8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601C2">
        <w:rPr>
          <w:color w:val="000000"/>
          <w:sz w:val="26"/>
          <w:szCs w:val="26"/>
        </w:rPr>
        <w:t xml:space="preserve">      В зачет спартакиады входят следующие виды спорта: </w:t>
      </w:r>
      <w:r>
        <w:rPr>
          <w:color w:val="000000"/>
          <w:sz w:val="26"/>
          <w:szCs w:val="26"/>
        </w:rPr>
        <w:t>патрульная</w:t>
      </w:r>
      <w:r w:rsidRPr="00E601C2">
        <w:rPr>
          <w:color w:val="000000"/>
          <w:sz w:val="26"/>
          <w:szCs w:val="26"/>
        </w:rPr>
        <w:t xml:space="preserve"> эстафета, рыболовные соревнования, командное многоборье, домино, шахматы, шашки, стрельба пулевая, туристический слет, настольный теннис, дартс</w:t>
      </w:r>
      <w:r>
        <w:rPr>
          <w:color w:val="000000"/>
          <w:sz w:val="26"/>
          <w:szCs w:val="26"/>
        </w:rPr>
        <w:t>.</w:t>
      </w:r>
    </w:p>
    <w:p w:rsidR="009E6DD7" w:rsidRPr="00E601C2" w:rsidRDefault="009E6DD7" w:rsidP="00127CD8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E601C2">
        <w:rPr>
          <w:color w:val="000000"/>
          <w:sz w:val="26"/>
          <w:szCs w:val="26"/>
        </w:rPr>
        <w:t xml:space="preserve">      Участники спартакиады несут личную ответственность за свою жизнь и здоровье. </w:t>
      </w:r>
    </w:p>
    <w:p w:rsidR="009E6DD7" w:rsidRDefault="009E6DD7" w:rsidP="00127CD8">
      <w:pPr>
        <w:pStyle w:val="NormalWeb"/>
        <w:spacing w:before="0" w:beforeAutospacing="0" w:after="0" w:afterAutospacing="0"/>
        <w:rPr>
          <w:b/>
          <w:bCs/>
          <w:sz w:val="26"/>
          <w:szCs w:val="26"/>
        </w:rPr>
      </w:pPr>
    </w:p>
    <w:p w:rsidR="009E6DD7" w:rsidRPr="00E601C2" w:rsidRDefault="009E6DD7" w:rsidP="00127CD8">
      <w:pPr>
        <w:pStyle w:val="NormalWeb"/>
        <w:spacing w:before="0" w:beforeAutospacing="0" w:after="0" w:afterAutospacing="0"/>
        <w:rPr>
          <w:b/>
          <w:bCs/>
          <w:sz w:val="26"/>
          <w:szCs w:val="26"/>
        </w:rPr>
      </w:pPr>
      <w:r w:rsidRPr="00E601C2">
        <w:rPr>
          <w:b/>
          <w:bCs/>
          <w:sz w:val="26"/>
          <w:szCs w:val="26"/>
        </w:rPr>
        <w:t xml:space="preserve">4. Программа проведения спартакиады: </w:t>
      </w:r>
    </w:p>
    <w:p w:rsidR="009E6DD7" w:rsidRPr="00E601C2" w:rsidRDefault="009E6DD7" w:rsidP="00127CD8">
      <w:pPr>
        <w:jc w:val="center"/>
        <w:rPr>
          <w:b/>
          <w:bCs/>
          <w:sz w:val="26"/>
          <w:szCs w:val="26"/>
        </w:rPr>
      </w:pPr>
    </w:p>
    <w:p w:rsidR="009E6DD7" w:rsidRPr="00E601C2" w:rsidRDefault="009E6DD7" w:rsidP="00127CD8">
      <w:pPr>
        <w:jc w:val="center"/>
        <w:rPr>
          <w:b/>
          <w:bCs/>
          <w:sz w:val="26"/>
          <w:szCs w:val="26"/>
        </w:rPr>
      </w:pPr>
      <w:r w:rsidRPr="00E601C2">
        <w:rPr>
          <w:b/>
          <w:bCs/>
          <w:sz w:val="26"/>
          <w:szCs w:val="26"/>
        </w:rPr>
        <w:t>Начало всех соревнований в 11-00, судейская в 10-30.</w:t>
      </w:r>
    </w:p>
    <w:p w:rsidR="009E6DD7" w:rsidRPr="00E601C2" w:rsidRDefault="009E6DD7" w:rsidP="00127CD8">
      <w:pPr>
        <w:jc w:val="center"/>
        <w:rPr>
          <w:sz w:val="26"/>
          <w:szCs w:val="26"/>
        </w:rPr>
      </w:pPr>
    </w:p>
    <w:p w:rsidR="009E6DD7" w:rsidRPr="00E601C2" w:rsidRDefault="009E6DD7" w:rsidP="00127CD8">
      <w:pPr>
        <w:jc w:val="center"/>
        <w:rPr>
          <w:b/>
          <w:bCs/>
          <w:sz w:val="26"/>
          <w:szCs w:val="26"/>
        </w:rPr>
      </w:pPr>
      <w:r w:rsidRPr="00E601C2">
        <w:rPr>
          <w:b/>
          <w:bCs/>
          <w:sz w:val="26"/>
          <w:szCs w:val="26"/>
        </w:rPr>
        <w:t>Патрульная эстафета</w:t>
      </w:r>
    </w:p>
    <w:p w:rsidR="009E6DD7" w:rsidRPr="00E601C2" w:rsidRDefault="009E6DD7" w:rsidP="00127CD8">
      <w:pPr>
        <w:jc w:val="both"/>
        <w:rPr>
          <w:b/>
          <w:bCs/>
          <w:sz w:val="26"/>
          <w:szCs w:val="26"/>
        </w:rPr>
      </w:pPr>
      <w:r w:rsidRPr="00E601C2">
        <w:rPr>
          <w:b/>
          <w:bCs/>
          <w:sz w:val="26"/>
          <w:szCs w:val="26"/>
        </w:rPr>
        <w:t>Соревнования проводятся  22 марта 2014 года</w:t>
      </w:r>
    </w:p>
    <w:p w:rsidR="009E6DD7" w:rsidRPr="00E601C2" w:rsidRDefault="009E6DD7" w:rsidP="00127CD8">
      <w:pPr>
        <w:jc w:val="both"/>
        <w:rPr>
          <w:sz w:val="26"/>
          <w:szCs w:val="26"/>
        </w:rPr>
      </w:pPr>
      <w:r w:rsidRPr="00E601C2">
        <w:rPr>
          <w:sz w:val="26"/>
          <w:szCs w:val="26"/>
        </w:rPr>
        <w:t>Место проведения: лыжная база ДЮСШ (р.п. Шаля, улица Спортивная, 16).</w:t>
      </w:r>
    </w:p>
    <w:p w:rsidR="009E6DD7" w:rsidRPr="00E601C2" w:rsidRDefault="009E6DD7" w:rsidP="00957675">
      <w:pPr>
        <w:jc w:val="both"/>
        <w:rPr>
          <w:sz w:val="26"/>
          <w:szCs w:val="26"/>
        </w:rPr>
      </w:pPr>
      <w:r w:rsidRPr="00E601C2">
        <w:rPr>
          <w:sz w:val="26"/>
          <w:szCs w:val="26"/>
        </w:rPr>
        <w:t>Соревнования командные. Состав команды 4 человека (2 мужчины + 2 женщина)</w:t>
      </w:r>
    </w:p>
    <w:p w:rsidR="009E6DD7" w:rsidRPr="00E601C2" w:rsidRDefault="009E6DD7" w:rsidP="00957675">
      <w:pPr>
        <w:jc w:val="both"/>
        <w:rPr>
          <w:sz w:val="26"/>
          <w:szCs w:val="26"/>
        </w:rPr>
      </w:pPr>
      <w:r w:rsidRPr="00E601C2">
        <w:rPr>
          <w:sz w:val="26"/>
          <w:szCs w:val="26"/>
        </w:rPr>
        <w:t>Дистанция 1750м (9 кругов по 250 метров). Ход классический. После прохождения мужчинами 2-х кругов (женщинами 1 круга) участник выполняет стрельбу из пневматического пистолета по мишени из положения, стоя  без опоры с расстояния 5 метров (9 пулек) до поражения трех воздушных шаров, закрепленных в мишени. Каждый не</w:t>
      </w:r>
      <w:r>
        <w:rPr>
          <w:sz w:val="26"/>
          <w:szCs w:val="26"/>
        </w:rPr>
        <w:t xml:space="preserve"> </w:t>
      </w:r>
      <w:r w:rsidRPr="00E601C2">
        <w:rPr>
          <w:sz w:val="26"/>
          <w:szCs w:val="26"/>
        </w:rPr>
        <w:t>пораженный шар прибавляет к общему времени 10 секунд На втором круге бежит и стреляет 2-й участник и т.д. эстафета передается касанием руки. Финиширует вся команда после прохождения одного последнего круга.</w:t>
      </w:r>
    </w:p>
    <w:p w:rsidR="009E6DD7" w:rsidRPr="00E601C2" w:rsidRDefault="009E6DD7" w:rsidP="00957675">
      <w:pPr>
        <w:jc w:val="both"/>
        <w:rPr>
          <w:sz w:val="26"/>
          <w:szCs w:val="26"/>
          <w:u w:val="single"/>
        </w:rPr>
      </w:pPr>
      <w:r w:rsidRPr="00E601C2">
        <w:rPr>
          <w:sz w:val="26"/>
          <w:szCs w:val="26"/>
          <w:u w:val="single"/>
        </w:rPr>
        <w:t>Судья соревнований Дергунов А.В.</w:t>
      </w:r>
    </w:p>
    <w:p w:rsidR="009E6DD7" w:rsidRDefault="009E6DD7" w:rsidP="00127CD8">
      <w:pPr>
        <w:jc w:val="center"/>
        <w:rPr>
          <w:b/>
          <w:bCs/>
          <w:sz w:val="26"/>
          <w:szCs w:val="26"/>
        </w:rPr>
      </w:pPr>
    </w:p>
    <w:p w:rsidR="009E6DD7" w:rsidRPr="00E601C2" w:rsidRDefault="009E6DD7" w:rsidP="00127CD8">
      <w:pPr>
        <w:jc w:val="center"/>
        <w:rPr>
          <w:b/>
          <w:bCs/>
          <w:sz w:val="26"/>
          <w:szCs w:val="26"/>
        </w:rPr>
      </w:pPr>
      <w:r w:rsidRPr="00E601C2">
        <w:rPr>
          <w:b/>
          <w:bCs/>
          <w:sz w:val="26"/>
          <w:szCs w:val="26"/>
        </w:rPr>
        <w:t>Рыболовные соревнования</w:t>
      </w:r>
    </w:p>
    <w:p w:rsidR="009E6DD7" w:rsidRPr="00E601C2" w:rsidRDefault="009E6DD7" w:rsidP="00127CD8">
      <w:pPr>
        <w:jc w:val="both"/>
        <w:rPr>
          <w:b/>
          <w:bCs/>
          <w:sz w:val="26"/>
          <w:szCs w:val="26"/>
        </w:rPr>
      </w:pPr>
      <w:r w:rsidRPr="00E601C2">
        <w:rPr>
          <w:b/>
          <w:bCs/>
          <w:sz w:val="26"/>
          <w:szCs w:val="26"/>
        </w:rPr>
        <w:t>Соревнования проводятся  29 марта  2014 года</w:t>
      </w:r>
    </w:p>
    <w:p w:rsidR="009E6DD7" w:rsidRPr="00A939A4" w:rsidRDefault="009E6DD7" w:rsidP="00127CD8">
      <w:pPr>
        <w:jc w:val="both"/>
        <w:rPr>
          <w:sz w:val="26"/>
          <w:szCs w:val="26"/>
        </w:rPr>
      </w:pPr>
      <w:r w:rsidRPr="00A939A4">
        <w:rPr>
          <w:sz w:val="26"/>
          <w:szCs w:val="26"/>
        </w:rPr>
        <w:t>Место проведения: Сылвинский пруд</w:t>
      </w:r>
    </w:p>
    <w:p w:rsidR="009E6DD7" w:rsidRPr="00E601C2" w:rsidRDefault="009E6DD7" w:rsidP="00127CD8">
      <w:pPr>
        <w:jc w:val="both"/>
        <w:rPr>
          <w:sz w:val="26"/>
          <w:szCs w:val="26"/>
        </w:rPr>
      </w:pPr>
      <w:r w:rsidRPr="00E601C2">
        <w:rPr>
          <w:sz w:val="26"/>
          <w:szCs w:val="26"/>
        </w:rPr>
        <w:t xml:space="preserve">Соревнования проводятся параллельно с чемпионатом городского округа по подледному лову рыбы на мормышку. Состав команды 3 человека независимо от пола. Места распределяются по наибольшему весу выловленной рыбы. </w:t>
      </w:r>
    </w:p>
    <w:p w:rsidR="009E6DD7" w:rsidRPr="00E601C2" w:rsidRDefault="009E6DD7" w:rsidP="00127CD8">
      <w:pPr>
        <w:jc w:val="both"/>
        <w:rPr>
          <w:sz w:val="26"/>
          <w:szCs w:val="26"/>
          <w:u w:val="single"/>
        </w:rPr>
      </w:pPr>
      <w:r w:rsidRPr="00E601C2">
        <w:rPr>
          <w:sz w:val="26"/>
          <w:szCs w:val="26"/>
          <w:u w:val="single"/>
        </w:rPr>
        <w:t>Судья соревнований Шешенин В.П.</w:t>
      </w:r>
    </w:p>
    <w:p w:rsidR="009E6DD7" w:rsidRDefault="009E6DD7" w:rsidP="00957675">
      <w:pPr>
        <w:jc w:val="center"/>
        <w:rPr>
          <w:b/>
          <w:bCs/>
          <w:sz w:val="26"/>
          <w:szCs w:val="26"/>
        </w:rPr>
      </w:pPr>
    </w:p>
    <w:p w:rsidR="009E6DD7" w:rsidRPr="00E601C2" w:rsidRDefault="009E6DD7" w:rsidP="00957675">
      <w:pPr>
        <w:jc w:val="center"/>
        <w:rPr>
          <w:b/>
          <w:bCs/>
          <w:sz w:val="26"/>
          <w:szCs w:val="26"/>
        </w:rPr>
      </w:pPr>
      <w:r w:rsidRPr="00E601C2">
        <w:rPr>
          <w:b/>
          <w:bCs/>
          <w:sz w:val="26"/>
          <w:szCs w:val="26"/>
        </w:rPr>
        <w:t>Настольный теннис</w:t>
      </w:r>
    </w:p>
    <w:p w:rsidR="009E6DD7" w:rsidRPr="00E601C2" w:rsidRDefault="009E6DD7" w:rsidP="00957675">
      <w:pPr>
        <w:rPr>
          <w:b/>
          <w:bCs/>
          <w:sz w:val="26"/>
          <w:szCs w:val="26"/>
        </w:rPr>
      </w:pPr>
      <w:r w:rsidRPr="00E601C2">
        <w:rPr>
          <w:b/>
          <w:bCs/>
          <w:sz w:val="26"/>
          <w:szCs w:val="26"/>
        </w:rPr>
        <w:t xml:space="preserve">Соревнований проводится </w:t>
      </w:r>
      <w:r w:rsidRPr="00E601C2">
        <w:rPr>
          <w:sz w:val="26"/>
          <w:szCs w:val="26"/>
        </w:rPr>
        <w:t xml:space="preserve"> 1</w:t>
      </w:r>
      <w:r w:rsidRPr="00E601C2">
        <w:rPr>
          <w:b/>
          <w:bCs/>
          <w:sz w:val="26"/>
          <w:szCs w:val="26"/>
        </w:rPr>
        <w:t>2 апреля  2014 года.</w:t>
      </w:r>
    </w:p>
    <w:p w:rsidR="009E6DD7" w:rsidRPr="00E601C2" w:rsidRDefault="009E6DD7" w:rsidP="00617467">
      <w:pPr>
        <w:pStyle w:val="BodyTextIndent2"/>
        <w:ind w:left="0" w:firstLine="0"/>
        <w:jc w:val="both"/>
        <w:rPr>
          <w:sz w:val="26"/>
          <w:szCs w:val="26"/>
        </w:rPr>
      </w:pPr>
      <w:r w:rsidRPr="00E601C2">
        <w:rPr>
          <w:sz w:val="26"/>
          <w:szCs w:val="26"/>
        </w:rPr>
        <w:t>Место проведения: спортзал ДЮСШ (р.п. Шаля, улица Калинина, 60)</w:t>
      </w:r>
    </w:p>
    <w:p w:rsidR="009E6DD7" w:rsidRPr="00E601C2" w:rsidRDefault="009E6DD7" w:rsidP="00957675">
      <w:pPr>
        <w:jc w:val="both"/>
        <w:rPr>
          <w:sz w:val="26"/>
          <w:szCs w:val="26"/>
        </w:rPr>
      </w:pPr>
      <w:r w:rsidRPr="00E601C2">
        <w:rPr>
          <w:sz w:val="26"/>
          <w:szCs w:val="26"/>
        </w:rPr>
        <w:t>Соревнования лично-командные. Состав команды 4 человека (2 мужчины + 2 женщины).</w:t>
      </w:r>
    </w:p>
    <w:p w:rsidR="009E6DD7" w:rsidRPr="00E601C2" w:rsidRDefault="009E6DD7" w:rsidP="00957675">
      <w:pPr>
        <w:rPr>
          <w:sz w:val="26"/>
          <w:szCs w:val="26"/>
        </w:rPr>
      </w:pPr>
      <w:r w:rsidRPr="00E601C2">
        <w:rPr>
          <w:sz w:val="26"/>
          <w:szCs w:val="26"/>
        </w:rPr>
        <w:t>Игры проводятся из трёх партий до 11 очков с двумя подачами.</w:t>
      </w:r>
    </w:p>
    <w:p w:rsidR="009E6DD7" w:rsidRPr="00E601C2" w:rsidRDefault="009E6DD7" w:rsidP="00957675">
      <w:pPr>
        <w:jc w:val="both"/>
        <w:rPr>
          <w:sz w:val="26"/>
          <w:szCs w:val="26"/>
        </w:rPr>
      </w:pPr>
      <w:r w:rsidRPr="00E601C2">
        <w:rPr>
          <w:sz w:val="26"/>
          <w:szCs w:val="26"/>
        </w:rPr>
        <w:t>Система проведения соревнований определяется на заседании судейской коллегии в зависимости от участвующих команд. Командное первенство определяется по сумме мест занятых участниками. При равенстве очков, по лучшему показателю в личных встречах, по большему количеству выигранных партий.</w:t>
      </w:r>
    </w:p>
    <w:p w:rsidR="009E6DD7" w:rsidRPr="00E601C2" w:rsidRDefault="009E6DD7" w:rsidP="00957675">
      <w:pPr>
        <w:jc w:val="both"/>
        <w:rPr>
          <w:sz w:val="26"/>
          <w:szCs w:val="26"/>
          <w:u w:val="single"/>
        </w:rPr>
      </w:pPr>
      <w:r w:rsidRPr="00E601C2">
        <w:rPr>
          <w:sz w:val="26"/>
          <w:szCs w:val="26"/>
          <w:u w:val="single"/>
        </w:rPr>
        <w:t>Судья соревнований Шешенин В.П.</w:t>
      </w:r>
    </w:p>
    <w:p w:rsidR="009E6DD7" w:rsidRPr="00E601C2" w:rsidRDefault="009E6DD7" w:rsidP="00957675">
      <w:pPr>
        <w:jc w:val="center"/>
        <w:rPr>
          <w:b/>
          <w:bCs/>
          <w:sz w:val="26"/>
          <w:szCs w:val="26"/>
        </w:rPr>
      </w:pPr>
      <w:r w:rsidRPr="00E601C2">
        <w:rPr>
          <w:b/>
          <w:bCs/>
          <w:sz w:val="26"/>
          <w:szCs w:val="26"/>
        </w:rPr>
        <w:t>Дартс</w:t>
      </w:r>
    </w:p>
    <w:p w:rsidR="009E6DD7" w:rsidRPr="00E601C2" w:rsidRDefault="009E6DD7" w:rsidP="00957675">
      <w:pPr>
        <w:rPr>
          <w:b/>
          <w:bCs/>
          <w:sz w:val="26"/>
          <w:szCs w:val="26"/>
        </w:rPr>
      </w:pPr>
      <w:r w:rsidRPr="00E601C2">
        <w:rPr>
          <w:b/>
          <w:bCs/>
          <w:sz w:val="26"/>
          <w:szCs w:val="26"/>
        </w:rPr>
        <w:t>Соревнования проводятся  12 апреля  2014 года.</w:t>
      </w:r>
    </w:p>
    <w:p w:rsidR="009E6DD7" w:rsidRPr="00E601C2" w:rsidRDefault="009E6DD7" w:rsidP="00617467">
      <w:pPr>
        <w:pStyle w:val="BodyTextIndent2"/>
        <w:ind w:left="0" w:firstLine="0"/>
        <w:jc w:val="both"/>
        <w:rPr>
          <w:sz w:val="26"/>
          <w:szCs w:val="26"/>
        </w:rPr>
      </w:pPr>
      <w:r w:rsidRPr="00E601C2">
        <w:rPr>
          <w:sz w:val="26"/>
          <w:szCs w:val="26"/>
        </w:rPr>
        <w:t>Место проведения: спортзал ДЮСШ (р.п. Шаля, улица Калинина, 60)</w:t>
      </w:r>
    </w:p>
    <w:p w:rsidR="009E6DD7" w:rsidRPr="00E601C2" w:rsidRDefault="009E6DD7" w:rsidP="00957675">
      <w:pPr>
        <w:jc w:val="both"/>
        <w:rPr>
          <w:sz w:val="26"/>
          <w:szCs w:val="26"/>
        </w:rPr>
      </w:pPr>
      <w:r w:rsidRPr="00E601C2">
        <w:rPr>
          <w:sz w:val="26"/>
          <w:szCs w:val="26"/>
        </w:rPr>
        <w:t>Соревнования лично-командные Состав команды 4 человека (2 женщины + 2 мужчины).</w:t>
      </w:r>
    </w:p>
    <w:p w:rsidR="009E6DD7" w:rsidRPr="00E601C2" w:rsidRDefault="009E6DD7" w:rsidP="00957675">
      <w:pPr>
        <w:jc w:val="both"/>
        <w:rPr>
          <w:sz w:val="26"/>
          <w:szCs w:val="26"/>
        </w:rPr>
      </w:pPr>
      <w:r w:rsidRPr="00E601C2">
        <w:rPr>
          <w:sz w:val="26"/>
          <w:szCs w:val="26"/>
        </w:rPr>
        <w:t>Игра ведется бросками в круги от 1 до 10. Каждый игрок делает по 5 серий бросков по 3 дротика (15 бросков) по окончании игры подсчитывается общая сумма очков. Личное первенство определяется по лучшей сумме очков, среди мужчин и женщин.</w:t>
      </w:r>
    </w:p>
    <w:p w:rsidR="009E6DD7" w:rsidRPr="00E601C2" w:rsidRDefault="009E6DD7" w:rsidP="00957675">
      <w:pPr>
        <w:jc w:val="both"/>
        <w:rPr>
          <w:sz w:val="26"/>
          <w:szCs w:val="26"/>
        </w:rPr>
      </w:pPr>
      <w:r w:rsidRPr="00E601C2">
        <w:rPr>
          <w:sz w:val="26"/>
          <w:szCs w:val="26"/>
        </w:rPr>
        <w:t>Командное первенство по большей сумме очков набранной всеми участниками команды.</w:t>
      </w:r>
    </w:p>
    <w:p w:rsidR="009E6DD7" w:rsidRPr="00E601C2" w:rsidRDefault="009E6DD7" w:rsidP="00957675">
      <w:pPr>
        <w:jc w:val="both"/>
        <w:rPr>
          <w:sz w:val="26"/>
          <w:szCs w:val="26"/>
          <w:u w:val="single"/>
        </w:rPr>
      </w:pPr>
      <w:r w:rsidRPr="00E601C2">
        <w:rPr>
          <w:sz w:val="26"/>
          <w:szCs w:val="26"/>
          <w:u w:val="single"/>
        </w:rPr>
        <w:t>Судья соревнований Нечаева Л.А.</w:t>
      </w:r>
    </w:p>
    <w:p w:rsidR="009E6DD7" w:rsidRPr="00E601C2" w:rsidRDefault="009E6DD7" w:rsidP="00127CD8">
      <w:pPr>
        <w:jc w:val="center"/>
        <w:rPr>
          <w:b/>
          <w:bCs/>
          <w:sz w:val="26"/>
          <w:szCs w:val="26"/>
        </w:rPr>
      </w:pPr>
    </w:p>
    <w:p w:rsidR="009E6DD7" w:rsidRPr="00E601C2" w:rsidRDefault="009E6DD7" w:rsidP="00127CD8">
      <w:pPr>
        <w:jc w:val="center"/>
        <w:rPr>
          <w:b/>
          <w:bCs/>
          <w:sz w:val="26"/>
          <w:szCs w:val="26"/>
        </w:rPr>
      </w:pPr>
      <w:r w:rsidRPr="00E601C2">
        <w:rPr>
          <w:b/>
          <w:bCs/>
          <w:sz w:val="26"/>
          <w:szCs w:val="26"/>
        </w:rPr>
        <w:t>Шахматы и шашки</w:t>
      </w:r>
    </w:p>
    <w:p w:rsidR="009E6DD7" w:rsidRPr="00E601C2" w:rsidRDefault="009E6DD7" w:rsidP="00127CD8">
      <w:pPr>
        <w:rPr>
          <w:b/>
          <w:bCs/>
          <w:sz w:val="26"/>
          <w:szCs w:val="26"/>
        </w:rPr>
      </w:pPr>
      <w:r w:rsidRPr="00E601C2">
        <w:rPr>
          <w:b/>
          <w:bCs/>
          <w:sz w:val="26"/>
          <w:szCs w:val="26"/>
        </w:rPr>
        <w:t xml:space="preserve">Соревнования проводятся  17 мая  2014 года. </w:t>
      </w:r>
    </w:p>
    <w:p w:rsidR="009E6DD7" w:rsidRPr="00E601C2" w:rsidRDefault="009E6DD7" w:rsidP="00617467">
      <w:pPr>
        <w:pStyle w:val="BodyTextIndent2"/>
        <w:ind w:left="0" w:firstLine="0"/>
        <w:jc w:val="both"/>
        <w:rPr>
          <w:sz w:val="26"/>
          <w:szCs w:val="26"/>
        </w:rPr>
      </w:pPr>
      <w:r w:rsidRPr="00E601C2">
        <w:rPr>
          <w:sz w:val="26"/>
          <w:szCs w:val="26"/>
        </w:rPr>
        <w:t>Место проведения: зал заседаний администрации Шалинского городского округа (р.п. Шаля, улица Орджоникидзе, 5).</w:t>
      </w:r>
    </w:p>
    <w:p w:rsidR="009E6DD7" w:rsidRPr="00E601C2" w:rsidRDefault="009E6DD7" w:rsidP="00127CD8">
      <w:pPr>
        <w:rPr>
          <w:sz w:val="26"/>
          <w:szCs w:val="26"/>
        </w:rPr>
      </w:pPr>
      <w:r w:rsidRPr="00E601C2">
        <w:rPr>
          <w:sz w:val="26"/>
          <w:szCs w:val="26"/>
        </w:rPr>
        <w:t>Соревнования лично-командные.</w:t>
      </w:r>
    </w:p>
    <w:p w:rsidR="009E6DD7" w:rsidRPr="00E601C2" w:rsidRDefault="009E6DD7" w:rsidP="00127CD8">
      <w:pPr>
        <w:jc w:val="both"/>
        <w:rPr>
          <w:sz w:val="26"/>
          <w:szCs w:val="26"/>
        </w:rPr>
      </w:pPr>
      <w:r w:rsidRPr="00E601C2">
        <w:rPr>
          <w:b/>
          <w:bCs/>
          <w:sz w:val="26"/>
          <w:szCs w:val="26"/>
        </w:rPr>
        <w:t>Шахматы:</w:t>
      </w:r>
      <w:r w:rsidRPr="00E601C2">
        <w:rPr>
          <w:sz w:val="26"/>
          <w:szCs w:val="26"/>
        </w:rPr>
        <w:t xml:space="preserve"> Состав команды 2 человека независимо от пола. Система проведения соревнований определяется на заседании судейской коллегии в зависимости от количества участвующих команд. Блиц-контроль на партию одного участника 10 минут. Командное первенство определяется по наибольшей сумме очков набранных участниками команды. Определяются победители по доскам.</w:t>
      </w:r>
    </w:p>
    <w:p w:rsidR="009E6DD7" w:rsidRPr="00E601C2" w:rsidRDefault="009E6DD7" w:rsidP="007D57CF">
      <w:pPr>
        <w:jc w:val="both"/>
        <w:rPr>
          <w:sz w:val="26"/>
          <w:szCs w:val="26"/>
          <w:u w:val="single"/>
        </w:rPr>
      </w:pPr>
      <w:r w:rsidRPr="00E601C2">
        <w:rPr>
          <w:sz w:val="26"/>
          <w:szCs w:val="26"/>
          <w:u w:val="single"/>
        </w:rPr>
        <w:t>Судья соревнований Шешенин В.П.</w:t>
      </w:r>
    </w:p>
    <w:p w:rsidR="009E6DD7" w:rsidRPr="00E601C2" w:rsidRDefault="009E6DD7" w:rsidP="00206FC8">
      <w:pPr>
        <w:jc w:val="both"/>
        <w:rPr>
          <w:sz w:val="26"/>
          <w:szCs w:val="26"/>
        </w:rPr>
      </w:pPr>
      <w:r w:rsidRPr="00E601C2">
        <w:rPr>
          <w:b/>
          <w:bCs/>
          <w:sz w:val="26"/>
          <w:szCs w:val="26"/>
        </w:rPr>
        <w:t>Шашки:</w:t>
      </w:r>
      <w:r w:rsidRPr="00E601C2">
        <w:rPr>
          <w:sz w:val="26"/>
          <w:szCs w:val="26"/>
        </w:rPr>
        <w:t xml:space="preserve"> Состав команды 2 женщины. Система проведения соревнований определяется на заседании судейской коллегии в зависимости от количества участвующих команд. Командное первенство определяется по наибольшей сумме очков набранных участниками команды. Определяются победители по доскам.</w:t>
      </w:r>
    </w:p>
    <w:p w:rsidR="009E6DD7" w:rsidRPr="00A73E40" w:rsidRDefault="009E6DD7" w:rsidP="00DE61D0">
      <w:pPr>
        <w:rPr>
          <w:sz w:val="26"/>
          <w:szCs w:val="26"/>
        </w:rPr>
      </w:pPr>
      <w:r w:rsidRPr="00E601C2">
        <w:rPr>
          <w:sz w:val="26"/>
          <w:szCs w:val="26"/>
          <w:u w:val="single"/>
        </w:rPr>
        <w:t>Судья соревнований Климин И.М.</w:t>
      </w:r>
      <w:r w:rsidRPr="00E601C2">
        <w:rPr>
          <w:b/>
          <w:bCs/>
          <w:sz w:val="26"/>
          <w:szCs w:val="26"/>
        </w:rPr>
        <w:t xml:space="preserve"> </w:t>
      </w:r>
      <w:bookmarkStart w:id="0" w:name="_GoBack"/>
      <w:bookmarkEnd w:id="0"/>
      <w:r w:rsidRPr="00A73E40">
        <w:rPr>
          <w:sz w:val="26"/>
          <w:szCs w:val="26"/>
        </w:rPr>
        <w:t>(по согласованию)</w:t>
      </w:r>
    </w:p>
    <w:p w:rsidR="009E6DD7" w:rsidRDefault="009E6DD7" w:rsidP="00DE61D0">
      <w:pPr>
        <w:jc w:val="center"/>
        <w:rPr>
          <w:b/>
          <w:bCs/>
          <w:sz w:val="26"/>
          <w:szCs w:val="26"/>
        </w:rPr>
      </w:pPr>
    </w:p>
    <w:p w:rsidR="009E6DD7" w:rsidRPr="00E601C2" w:rsidRDefault="009E6DD7" w:rsidP="00DE61D0">
      <w:pPr>
        <w:jc w:val="center"/>
        <w:rPr>
          <w:b/>
          <w:bCs/>
          <w:sz w:val="26"/>
          <w:szCs w:val="26"/>
        </w:rPr>
      </w:pPr>
      <w:r w:rsidRPr="00E601C2">
        <w:rPr>
          <w:b/>
          <w:bCs/>
          <w:sz w:val="26"/>
          <w:szCs w:val="26"/>
        </w:rPr>
        <w:t>Домино</w:t>
      </w:r>
    </w:p>
    <w:p w:rsidR="009E6DD7" w:rsidRPr="00E601C2" w:rsidRDefault="009E6DD7" w:rsidP="00DE61D0">
      <w:pPr>
        <w:rPr>
          <w:b/>
          <w:bCs/>
          <w:sz w:val="26"/>
          <w:szCs w:val="26"/>
        </w:rPr>
      </w:pPr>
      <w:r w:rsidRPr="00E601C2">
        <w:rPr>
          <w:b/>
          <w:bCs/>
          <w:sz w:val="26"/>
          <w:szCs w:val="26"/>
        </w:rPr>
        <w:t>Соревнования проводятся  31 мая  2014 года.</w:t>
      </w:r>
    </w:p>
    <w:p w:rsidR="009E6DD7" w:rsidRPr="00E601C2" w:rsidRDefault="009E6DD7" w:rsidP="00617467">
      <w:pPr>
        <w:pStyle w:val="BodyTextIndent2"/>
        <w:ind w:left="0" w:firstLine="0"/>
        <w:jc w:val="both"/>
        <w:rPr>
          <w:sz w:val="26"/>
          <w:szCs w:val="26"/>
        </w:rPr>
      </w:pPr>
      <w:r w:rsidRPr="00E601C2">
        <w:rPr>
          <w:sz w:val="26"/>
          <w:szCs w:val="26"/>
        </w:rPr>
        <w:t>Место проведения: зал заседаний администрации Шалинского городского округа (р.п. Шаля, улица Орджоникидзе, 5).</w:t>
      </w:r>
    </w:p>
    <w:p w:rsidR="009E6DD7" w:rsidRPr="00E601C2" w:rsidRDefault="009E6DD7" w:rsidP="00DE61D0">
      <w:pPr>
        <w:jc w:val="both"/>
        <w:rPr>
          <w:sz w:val="26"/>
          <w:szCs w:val="26"/>
        </w:rPr>
      </w:pPr>
      <w:r w:rsidRPr="00E601C2">
        <w:rPr>
          <w:sz w:val="26"/>
          <w:szCs w:val="26"/>
        </w:rPr>
        <w:t>Соревнования командные. Состав команды 2 человека независимо от пола. Система проведения соревнований определяется на заседании судейской коллегии в зависимости от количества участвующих команд. Командное первенство определяется по наибольшей сумме набранных очков.</w:t>
      </w:r>
    </w:p>
    <w:p w:rsidR="009E6DD7" w:rsidRPr="00A73E40" w:rsidRDefault="009E6DD7" w:rsidP="00A73E40">
      <w:pPr>
        <w:rPr>
          <w:sz w:val="26"/>
          <w:szCs w:val="26"/>
        </w:rPr>
      </w:pPr>
      <w:r w:rsidRPr="00E601C2">
        <w:rPr>
          <w:sz w:val="26"/>
          <w:szCs w:val="26"/>
          <w:u w:val="single"/>
        </w:rPr>
        <w:t>Судья соревнований Климин И.М.</w:t>
      </w:r>
      <w:r w:rsidRPr="00A73E40">
        <w:rPr>
          <w:sz w:val="26"/>
          <w:szCs w:val="26"/>
        </w:rPr>
        <w:t xml:space="preserve"> (по согласованию)</w:t>
      </w:r>
    </w:p>
    <w:p w:rsidR="009E6DD7" w:rsidRDefault="009E6DD7" w:rsidP="00127CD8">
      <w:pPr>
        <w:jc w:val="center"/>
        <w:rPr>
          <w:b/>
          <w:bCs/>
          <w:sz w:val="26"/>
          <w:szCs w:val="26"/>
        </w:rPr>
      </w:pPr>
    </w:p>
    <w:p w:rsidR="009E6DD7" w:rsidRPr="00E601C2" w:rsidRDefault="009E6DD7" w:rsidP="00127CD8">
      <w:pPr>
        <w:jc w:val="center"/>
        <w:rPr>
          <w:b/>
          <w:bCs/>
          <w:sz w:val="26"/>
          <w:szCs w:val="26"/>
        </w:rPr>
      </w:pPr>
      <w:r w:rsidRPr="00E601C2">
        <w:rPr>
          <w:b/>
          <w:bCs/>
          <w:sz w:val="26"/>
          <w:szCs w:val="26"/>
        </w:rPr>
        <w:t>Стрельба пулевая</w:t>
      </w:r>
    </w:p>
    <w:p w:rsidR="009E6DD7" w:rsidRPr="00E601C2" w:rsidRDefault="009E6DD7" w:rsidP="00127CD8">
      <w:pPr>
        <w:jc w:val="both"/>
        <w:rPr>
          <w:b/>
          <w:bCs/>
          <w:sz w:val="26"/>
          <w:szCs w:val="26"/>
        </w:rPr>
      </w:pPr>
      <w:r w:rsidRPr="00E601C2">
        <w:rPr>
          <w:b/>
          <w:bCs/>
          <w:sz w:val="26"/>
          <w:szCs w:val="26"/>
        </w:rPr>
        <w:t>Соревнования проводятся 7 июня 2014 года</w:t>
      </w:r>
    </w:p>
    <w:p w:rsidR="009E6DD7" w:rsidRPr="00E601C2" w:rsidRDefault="009E6DD7" w:rsidP="00617467">
      <w:pPr>
        <w:pStyle w:val="BodyTextIndent2"/>
        <w:ind w:left="0" w:firstLine="0"/>
        <w:jc w:val="both"/>
        <w:rPr>
          <w:sz w:val="26"/>
          <w:szCs w:val="26"/>
        </w:rPr>
      </w:pPr>
      <w:r w:rsidRPr="00E601C2">
        <w:rPr>
          <w:sz w:val="26"/>
          <w:szCs w:val="26"/>
        </w:rPr>
        <w:t>Место проведения: МКОУ «Шалинская СОШ № 90» (р.п. Шаля, улица Свердлова, 26).</w:t>
      </w:r>
    </w:p>
    <w:p w:rsidR="009E6DD7" w:rsidRPr="00E601C2" w:rsidRDefault="009E6DD7" w:rsidP="00127CD8">
      <w:pPr>
        <w:jc w:val="both"/>
        <w:rPr>
          <w:sz w:val="26"/>
          <w:szCs w:val="26"/>
        </w:rPr>
      </w:pPr>
      <w:r w:rsidRPr="00E601C2">
        <w:rPr>
          <w:sz w:val="26"/>
          <w:szCs w:val="26"/>
        </w:rPr>
        <w:t xml:space="preserve">Соревнования лично-командные. Состав команды 4 человека (2 мужчины + 2 женщины). Дистанция 10 м. количество пробных выстрелов - 3, зачетных - 5. Оружие пневматическая винтовка (открытый прицел). Общекомандное место определяется по сумме выбитых очков всеми участниками команды. При равенстве суммы очков у 2-х или более команд, преимущество получает команда, имеющая участника с лучшим личным результатом. Команды обеспечивают себя оружием самостоятельно. </w:t>
      </w:r>
    </w:p>
    <w:p w:rsidR="009E6DD7" w:rsidRPr="00E601C2" w:rsidRDefault="009E6DD7" w:rsidP="00127CD8">
      <w:pPr>
        <w:jc w:val="both"/>
        <w:rPr>
          <w:sz w:val="26"/>
          <w:szCs w:val="26"/>
          <w:u w:val="single"/>
        </w:rPr>
      </w:pPr>
      <w:r w:rsidRPr="00E601C2">
        <w:rPr>
          <w:sz w:val="26"/>
          <w:szCs w:val="26"/>
          <w:u w:val="single"/>
        </w:rPr>
        <w:t>Судья соревнований Шешенин В.П.</w:t>
      </w:r>
    </w:p>
    <w:p w:rsidR="009E6DD7" w:rsidRPr="00E601C2" w:rsidRDefault="009E6DD7" w:rsidP="00127CD8">
      <w:pPr>
        <w:jc w:val="both"/>
        <w:rPr>
          <w:sz w:val="26"/>
          <w:szCs w:val="26"/>
          <w:u w:val="single"/>
        </w:rPr>
      </w:pPr>
    </w:p>
    <w:p w:rsidR="009E6DD7" w:rsidRPr="00E601C2" w:rsidRDefault="009E6DD7" w:rsidP="00617467">
      <w:pPr>
        <w:jc w:val="center"/>
        <w:rPr>
          <w:b/>
          <w:bCs/>
          <w:sz w:val="26"/>
          <w:szCs w:val="26"/>
        </w:rPr>
      </w:pPr>
      <w:r w:rsidRPr="00E601C2">
        <w:rPr>
          <w:b/>
          <w:bCs/>
          <w:sz w:val="26"/>
          <w:szCs w:val="26"/>
        </w:rPr>
        <w:t>Туристический слет</w:t>
      </w:r>
    </w:p>
    <w:p w:rsidR="009E6DD7" w:rsidRPr="00E601C2" w:rsidRDefault="009E6DD7" w:rsidP="00617467">
      <w:pPr>
        <w:rPr>
          <w:b/>
          <w:bCs/>
          <w:sz w:val="26"/>
          <w:szCs w:val="26"/>
        </w:rPr>
      </w:pPr>
      <w:r w:rsidRPr="00E601C2">
        <w:rPr>
          <w:b/>
          <w:bCs/>
          <w:sz w:val="26"/>
          <w:szCs w:val="26"/>
        </w:rPr>
        <w:t>Соревнований проводятся 19 июля 2014 года.</w:t>
      </w:r>
    </w:p>
    <w:p w:rsidR="009E6DD7" w:rsidRPr="00E601C2" w:rsidRDefault="009E6DD7" w:rsidP="003D5C93">
      <w:pPr>
        <w:jc w:val="both"/>
        <w:outlineLvl w:val="0"/>
        <w:rPr>
          <w:sz w:val="26"/>
          <w:szCs w:val="26"/>
        </w:rPr>
      </w:pPr>
      <w:r w:rsidRPr="00E601C2">
        <w:rPr>
          <w:sz w:val="26"/>
          <w:szCs w:val="26"/>
        </w:rPr>
        <w:t>Место проведения: берег Сылвинского пруда в районе места «Крутик».</w:t>
      </w:r>
    </w:p>
    <w:p w:rsidR="009E6DD7" w:rsidRPr="00E601C2" w:rsidRDefault="009E6DD7" w:rsidP="006366AB">
      <w:pPr>
        <w:jc w:val="both"/>
        <w:rPr>
          <w:sz w:val="26"/>
          <w:szCs w:val="26"/>
        </w:rPr>
      </w:pPr>
      <w:r w:rsidRPr="00E601C2">
        <w:rPr>
          <w:sz w:val="26"/>
          <w:szCs w:val="26"/>
        </w:rPr>
        <w:t>Состав команды 4 человека независимо от пола. Перед выходом на маршрут команде выдается маршрутный лист, где отмечаются все штрафные баллы. 1 штрафной балл равен 30 секундам. Протяженность маршрута 1,0 км.</w:t>
      </w:r>
    </w:p>
    <w:p w:rsidR="009E6DD7" w:rsidRPr="00E601C2" w:rsidRDefault="009E6DD7" w:rsidP="006366AB">
      <w:pPr>
        <w:jc w:val="both"/>
        <w:rPr>
          <w:sz w:val="26"/>
          <w:szCs w:val="26"/>
        </w:rPr>
      </w:pPr>
      <w:r w:rsidRPr="00E601C2">
        <w:rPr>
          <w:sz w:val="26"/>
          <w:szCs w:val="26"/>
        </w:rPr>
        <w:t>Спортивно-туристская полоса препятствий включает:  установку палатки, разжигание костра, поляну заданий, медицинскую помощь, кочкарник.</w:t>
      </w:r>
    </w:p>
    <w:p w:rsidR="009E6DD7" w:rsidRDefault="009E6DD7" w:rsidP="006366AB">
      <w:pPr>
        <w:jc w:val="both"/>
        <w:rPr>
          <w:sz w:val="26"/>
          <w:szCs w:val="26"/>
        </w:rPr>
      </w:pPr>
      <w:r w:rsidRPr="00E601C2">
        <w:rPr>
          <w:sz w:val="26"/>
          <w:szCs w:val="26"/>
        </w:rPr>
        <w:t>Проведение  мастер классов: вязание узлов, игра «Городки».</w:t>
      </w:r>
    </w:p>
    <w:p w:rsidR="009E6DD7" w:rsidRPr="00E601C2" w:rsidRDefault="009E6DD7" w:rsidP="00A73E40">
      <w:pPr>
        <w:jc w:val="both"/>
        <w:rPr>
          <w:sz w:val="26"/>
          <w:szCs w:val="26"/>
          <w:u w:val="single"/>
        </w:rPr>
      </w:pPr>
      <w:r w:rsidRPr="00E601C2">
        <w:rPr>
          <w:sz w:val="26"/>
          <w:szCs w:val="26"/>
          <w:u w:val="single"/>
        </w:rPr>
        <w:t>Судья соревнований Шешенин В.П.</w:t>
      </w:r>
    </w:p>
    <w:p w:rsidR="009E6DD7" w:rsidRPr="00E601C2" w:rsidRDefault="009E6DD7" w:rsidP="006366AB">
      <w:pPr>
        <w:jc w:val="both"/>
        <w:rPr>
          <w:sz w:val="26"/>
          <w:szCs w:val="26"/>
        </w:rPr>
      </w:pPr>
    </w:p>
    <w:p w:rsidR="009E6DD7" w:rsidRPr="00E601C2" w:rsidRDefault="009E6DD7" w:rsidP="00957675">
      <w:pPr>
        <w:jc w:val="center"/>
        <w:rPr>
          <w:b/>
          <w:bCs/>
          <w:sz w:val="26"/>
          <w:szCs w:val="26"/>
        </w:rPr>
      </w:pPr>
      <w:r w:rsidRPr="00E601C2">
        <w:rPr>
          <w:b/>
          <w:bCs/>
          <w:sz w:val="26"/>
          <w:szCs w:val="26"/>
        </w:rPr>
        <w:t>Командное многоборье</w:t>
      </w:r>
    </w:p>
    <w:p w:rsidR="009E6DD7" w:rsidRPr="00E601C2" w:rsidRDefault="009E6DD7" w:rsidP="00957675">
      <w:pPr>
        <w:rPr>
          <w:b/>
          <w:bCs/>
          <w:sz w:val="26"/>
          <w:szCs w:val="26"/>
        </w:rPr>
      </w:pPr>
      <w:r w:rsidRPr="00E601C2">
        <w:rPr>
          <w:b/>
          <w:bCs/>
          <w:sz w:val="26"/>
          <w:szCs w:val="26"/>
        </w:rPr>
        <w:t>Соревнований проводятся 28 сентября 2014 года.</w:t>
      </w:r>
    </w:p>
    <w:p w:rsidR="009E6DD7" w:rsidRPr="00E601C2" w:rsidRDefault="009E6DD7" w:rsidP="00617467">
      <w:pPr>
        <w:pStyle w:val="BodyTextIndent2"/>
        <w:ind w:left="0" w:firstLine="0"/>
        <w:jc w:val="both"/>
        <w:rPr>
          <w:sz w:val="26"/>
          <w:szCs w:val="26"/>
        </w:rPr>
      </w:pPr>
      <w:r w:rsidRPr="00E601C2">
        <w:rPr>
          <w:sz w:val="26"/>
          <w:szCs w:val="26"/>
        </w:rPr>
        <w:t>Место проведения: спортзал ДЮСШ (р.п. Шаля, улица Калинина, 60)</w:t>
      </w:r>
    </w:p>
    <w:p w:rsidR="009E6DD7" w:rsidRPr="00E601C2" w:rsidRDefault="009E6DD7" w:rsidP="00957675">
      <w:pPr>
        <w:jc w:val="both"/>
        <w:rPr>
          <w:sz w:val="26"/>
          <w:szCs w:val="26"/>
        </w:rPr>
      </w:pPr>
      <w:r w:rsidRPr="00E601C2">
        <w:rPr>
          <w:sz w:val="26"/>
          <w:szCs w:val="26"/>
        </w:rPr>
        <w:t>Состав команды 4 человека (2 женщины + 2 мужчины).</w:t>
      </w:r>
    </w:p>
    <w:p w:rsidR="009E6DD7" w:rsidRPr="00E601C2" w:rsidRDefault="009E6DD7" w:rsidP="00957675">
      <w:pPr>
        <w:rPr>
          <w:sz w:val="26"/>
          <w:szCs w:val="26"/>
        </w:rPr>
      </w:pPr>
      <w:r w:rsidRPr="00E601C2">
        <w:rPr>
          <w:sz w:val="26"/>
          <w:szCs w:val="26"/>
        </w:rPr>
        <w:t xml:space="preserve">Выполнение элементов видов спорта: </w:t>
      </w:r>
    </w:p>
    <w:p w:rsidR="009E6DD7" w:rsidRDefault="009E6DD7" w:rsidP="00957675">
      <w:pPr>
        <w:rPr>
          <w:sz w:val="26"/>
          <w:szCs w:val="26"/>
        </w:rPr>
      </w:pPr>
      <w:r w:rsidRPr="00E601C2">
        <w:rPr>
          <w:sz w:val="26"/>
          <w:szCs w:val="26"/>
        </w:rPr>
        <w:t>Дартс - расстояние до мишени 2,37 м., расстояние от пола  до центра мишени 1,73 м. Количество бросков-5</w:t>
      </w:r>
      <w:r>
        <w:rPr>
          <w:sz w:val="26"/>
          <w:szCs w:val="26"/>
        </w:rPr>
        <w:t xml:space="preserve"> </w:t>
      </w:r>
    </w:p>
    <w:p w:rsidR="009E6DD7" w:rsidRPr="00E601C2" w:rsidRDefault="009E6DD7" w:rsidP="00957675">
      <w:pPr>
        <w:rPr>
          <w:sz w:val="26"/>
          <w:szCs w:val="26"/>
        </w:rPr>
      </w:pPr>
      <w:r w:rsidRPr="00E601C2">
        <w:rPr>
          <w:sz w:val="26"/>
          <w:szCs w:val="26"/>
        </w:rPr>
        <w:t xml:space="preserve">Боулинг - расстояние до кеглей 4 метра.  Количество бросков-5 </w:t>
      </w:r>
    </w:p>
    <w:p w:rsidR="009E6DD7" w:rsidRPr="00E601C2" w:rsidRDefault="009E6DD7" w:rsidP="00957675">
      <w:pPr>
        <w:rPr>
          <w:sz w:val="26"/>
          <w:szCs w:val="26"/>
        </w:rPr>
      </w:pPr>
      <w:r w:rsidRPr="00E601C2">
        <w:rPr>
          <w:sz w:val="26"/>
          <w:szCs w:val="26"/>
        </w:rPr>
        <w:t xml:space="preserve">Лассо - расстояние до цели 4 метра.  Количество бросков-5 </w:t>
      </w:r>
    </w:p>
    <w:p w:rsidR="009E6DD7" w:rsidRPr="00E601C2" w:rsidRDefault="009E6DD7" w:rsidP="00957675">
      <w:pPr>
        <w:rPr>
          <w:sz w:val="26"/>
          <w:szCs w:val="26"/>
        </w:rPr>
      </w:pPr>
      <w:r w:rsidRPr="00E601C2">
        <w:rPr>
          <w:sz w:val="26"/>
          <w:szCs w:val="26"/>
        </w:rPr>
        <w:t xml:space="preserve">Штрафной бросок мяча в корзину. Количество бросков-5 </w:t>
      </w:r>
    </w:p>
    <w:p w:rsidR="009E6DD7" w:rsidRPr="00E601C2" w:rsidRDefault="009E6DD7" w:rsidP="00957675">
      <w:pPr>
        <w:rPr>
          <w:sz w:val="26"/>
          <w:szCs w:val="26"/>
        </w:rPr>
      </w:pPr>
      <w:r w:rsidRPr="00E601C2">
        <w:rPr>
          <w:sz w:val="26"/>
          <w:szCs w:val="26"/>
        </w:rPr>
        <w:t xml:space="preserve">Удар мяча по воротам расстояние 5 м. Количество ударов-5 </w:t>
      </w:r>
    </w:p>
    <w:p w:rsidR="009E6DD7" w:rsidRPr="00E601C2" w:rsidRDefault="009E6DD7" w:rsidP="00957675">
      <w:pPr>
        <w:rPr>
          <w:sz w:val="26"/>
          <w:szCs w:val="26"/>
        </w:rPr>
      </w:pPr>
      <w:r w:rsidRPr="00E601C2">
        <w:rPr>
          <w:sz w:val="26"/>
          <w:szCs w:val="26"/>
        </w:rPr>
        <w:t>Командный подсчет результатов ведется согласно таблицы.</w:t>
      </w:r>
    </w:p>
    <w:p w:rsidR="009E6DD7" w:rsidRPr="00E601C2" w:rsidRDefault="009E6DD7" w:rsidP="00957675">
      <w:pPr>
        <w:jc w:val="both"/>
        <w:rPr>
          <w:sz w:val="26"/>
          <w:szCs w:val="26"/>
          <w:u w:val="single"/>
        </w:rPr>
      </w:pPr>
      <w:r w:rsidRPr="00E601C2">
        <w:rPr>
          <w:sz w:val="26"/>
          <w:szCs w:val="26"/>
          <w:u w:val="single"/>
        </w:rPr>
        <w:t>Судья соревнований Шешенин В.П.</w:t>
      </w:r>
    </w:p>
    <w:p w:rsidR="009E6DD7" w:rsidRPr="00E601C2" w:rsidRDefault="009E6DD7" w:rsidP="00127CD8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 w:rsidRPr="00E601C2">
        <w:rPr>
          <w:b/>
          <w:bCs/>
          <w:sz w:val="26"/>
          <w:szCs w:val="26"/>
        </w:rPr>
        <w:t>5.   Расходы по соревнованиям.</w:t>
      </w:r>
    </w:p>
    <w:p w:rsidR="009E6DD7" w:rsidRPr="00E601C2" w:rsidRDefault="009E6DD7" w:rsidP="00127CD8">
      <w:pPr>
        <w:jc w:val="both"/>
        <w:rPr>
          <w:sz w:val="26"/>
          <w:szCs w:val="26"/>
        </w:rPr>
      </w:pPr>
      <w:r w:rsidRPr="00E601C2">
        <w:rPr>
          <w:sz w:val="26"/>
          <w:szCs w:val="26"/>
        </w:rPr>
        <w:t xml:space="preserve">      Расходы по проведению соревнований: работа судей, награждение - несет Комитет по спорту, культуре и молодежной политике администрации Шалинского городского округа, питание участников соревнований - районный Совет ветеранов.  Проезд </w:t>
      </w:r>
      <w:r>
        <w:rPr>
          <w:sz w:val="26"/>
          <w:szCs w:val="26"/>
        </w:rPr>
        <w:t xml:space="preserve">участников </w:t>
      </w:r>
      <w:r w:rsidRPr="00E601C2">
        <w:rPr>
          <w:sz w:val="26"/>
          <w:szCs w:val="26"/>
        </w:rPr>
        <w:t>за счет сельских и поселковых администрации.</w:t>
      </w:r>
    </w:p>
    <w:p w:rsidR="009E6DD7" w:rsidRPr="00E601C2" w:rsidRDefault="009E6DD7" w:rsidP="00127CD8">
      <w:pPr>
        <w:ind w:firstLine="426"/>
        <w:jc w:val="both"/>
        <w:rPr>
          <w:sz w:val="26"/>
          <w:szCs w:val="26"/>
        </w:rPr>
      </w:pPr>
    </w:p>
    <w:p w:rsidR="009E6DD7" w:rsidRPr="00E601C2" w:rsidRDefault="009E6DD7" w:rsidP="00127CD8">
      <w:pPr>
        <w:numPr>
          <w:ilvl w:val="0"/>
          <w:numId w:val="9"/>
        </w:numPr>
        <w:tabs>
          <w:tab w:val="clear" w:pos="1440"/>
          <w:tab w:val="left" w:pos="360"/>
          <w:tab w:val="left" w:pos="540"/>
        </w:tabs>
        <w:ind w:left="0" w:firstLine="0"/>
        <w:jc w:val="both"/>
        <w:rPr>
          <w:b/>
          <w:bCs/>
          <w:sz w:val="26"/>
          <w:szCs w:val="26"/>
        </w:rPr>
      </w:pPr>
      <w:r w:rsidRPr="00E601C2">
        <w:rPr>
          <w:b/>
          <w:bCs/>
          <w:sz w:val="26"/>
          <w:szCs w:val="26"/>
        </w:rPr>
        <w:t>Награждение.</w:t>
      </w:r>
    </w:p>
    <w:p w:rsidR="009E6DD7" w:rsidRPr="00E601C2" w:rsidRDefault="009E6DD7" w:rsidP="00127CD8">
      <w:pPr>
        <w:jc w:val="both"/>
        <w:rPr>
          <w:sz w:val="26"/>
          <w:szCs w:val="26"/>
        </w:rPr>
      </w:pPr>
      <w:r w:rsidRPr="00E601C2">
        <w:rPr>
          <w:b/>
          <w:bCs/>
          <w:sz w:val="26"/>
          <w:szCs w:val="26"/>
        </w:rPr>
        <w:t xml:space="preserve">      </w:t>
      </w:r>
      <w:r w:rsidRPr="00E601C2">
        <w:rPr>
          <w:sz w:val="26"/>
          <w:szCs w:val="26"/>
        </w:rPr>
        <w:t xml:space="preserve">Победители и призеры в личном зачете по отдельным видам спорта награждаются медалями и грамотами Администрации Шалинского городского округа </w:t>
      </w:r>
    </w:p>
    <w:p w:rsidR="009E6DD7" w:rsidRPr="00E601C2" w:rsidRDefault="009E6DD7" w:rsidP="00127CD8">
      <w:pPr>
        <w:jc w:val="both"/>
        <w:rPr>
          <w:sz w:val="26"/>
          <w:szCs w:val="26"/>
        </w:rPr>
      </w:pPr>
      <w:r w:rsidRPr="00E601C2">
        <w:rPr>
          <w:b/>
          <w:bCs/>
          <w:sz w:val="26"/>
          <w:szCs w:val="26"/>
        </w:rPr>
        <w:t xml:space="preserve">      </w:t>
      </w:r>
      <w:r w:rsidRPr="00E601C2">
        <w:rPr>
          <w:sz w:val="26"/>
          <w:szCs w:val="26"/>
        </w:rPr>
        <w:t>Команды, занявшие 1-3 места в общекомандном зачете спартакиады награждаются кубками и дипломами Администрации Шалинского городского округа</w:t>
      </w:r>
    </w:p>
    <w:p w:rsidR="009E6DD7" w:rsidRPr="00E601C2" w:rsidRDefault="009E6DD7" w:rsidP="00127CD8">
      <w:pPr>
        <w:jc w:val="both"/>
        <w:rPr>
          <w:b/>
          <w:bCs/>
          <w:sz w:val="26"/>
          <w:szCs w:val="26"/>
        </w:rPr>
      </w:pPr>
      <w:r w:rsidRPr="00E601C2">
        <w:rPr>
          <w:sz w:val="26"/>
          <w:szCs w:val="26"/>
        </w:rPr>
        <w:t xml:space="preserve">     </w:t>
      </w:r>
      <w:r w:rsidRPr="00E601C2">
        <w:rPr>
          <w:b/>
          <w:bCs/>
          <w:sz w:val="26"/>
          <w:szCs w:val="26"/>
        </w:rPr>
        <w:t>Командное первенство в общекомандном зачете определяется по 8 видам спорта из 10 по выбору и</w:t>
      </w:r>
      <w:r w:rsidRPr="00E601C2">
        <w:rPr>
          <w:sz w:val="26"/>
          <w:szCs w:val="26"/>
        </w:rPr>
        <w:t xml:space="preserve"> </w:t>
      </w:r>
      <w:r w:rsidRPr="00E601C2">
        <w:rPr>
          <w:b/>
          <w:bCs/>
          <w:sz w:val="26"/>
          <w:szCs w:val="26"/>
        </w:rPr>
        <w:t>определяется по наименьшей сумме очков мест занятых в спартакиаде.</w:t>
      </w:r>
    </w:p>
    <w:p w:rsidR="009E6DD7" w:rsidRPr="00E601C2" w:rsidRDefault="009E6DD7" w:rsidP="00127CD8">
      <w:pPr>
        <w:jc w:val="both"/>
        <w:rPr>
          <w:sz w:val="26"/>
          <w:szCs w:val="26"/>
        </w:rPr>
      </w:pPr>
      <w:r w:rsidRPr="00E601C2">
        <w:rPr>
          <w:sz w:val="26"/>
          <w:szCs w:val="26"/>
        </w:rPr>
        <w:t xml:space="preserve">      При равенстве очков в общекомандном первенстве преимущество получает команда, имеющая больше первых (вторых, третьих и т.д.) мест.</w:t>
      </w:r>
    </w:p>
    <w:p w:rsidR="009E6DD7" w:rsidRPr="00E601C2" w:rsidRDefault="009E6DD7" w:rsidP="00127CD8">
      <w:pPr>
        <w:jc w:val="both"/>
        <w:rPr>
          <w:sz w:val="26"/>
          <w:szCs w:val="26"/>
        </w:rPr>
      </w:pPr>
      <w:r w:rsidRPr="00E601C2">
        <w:rPr>
          <w:sz w:val="26"/>
          <w:szCs w:val="26"/>
        </w:rPr>
        <w:t xml:space="preserve">      При определении итогового места в общекомандном первенстве преимущество имеют команды, выступившие в 8-ти (7-ми, 6-ти и т.д.) видах, независимо от набранных очков.</w:t>
      </w:r>
    </w:p>
    <w:p w:rsidR="009E6DD7" w:rsidRPr="00E601C2" w:rsidRDefault="009E6DD7" w:rsidP="00127CD8">
      <w:pPr>
        <w:jc w:val="both"/>
        <w:rPr>
          <w:b/>
          <w:bCs/>
          <w:sz w:val="26"/>
          <w:szCs w:val="26"/>
        </w:rPr>
      </w:pPr>
    </w:p>
    <w:p w:rsidR="009E6DD7" w:rsidRPr="00E601C2" w:rsidRDefault="009E6DD7" w:rsidP="00127CD8">
      <w:pPr>
        <w:pStyle w:val="BodyTextIndent2"/>
        <w:numPr>
          <w:ilvl w:val="0"/>
          <w:numId w:val="9"/>
        </w:numPr>
        <w:tabs>
          <w:tab w:val="clear" w:pos="1440"/>
          <w:tab w:val="left" w:pos="360"/>
        </w:tabs>
        <w:ind w:left="0" w:firstLine="0"/>
        <w:rPr>
          <w:b/>
          <w:bCs/>
          <w:sz w:val="26"/>
          <w:szCs w:val="26"/>
        </w:rPr>
      </w:pPr>
      <w:r w:rsidRPr="00E601C2">
        <w:rPr>
          <w:b/>
          <w:bCs/>
          <w:sz w:val="26"/>
          <w:szCs w:val="26"/>
        </w:rPr>
        <w:t>Заявки.</w:t>
      </w:r>
    </w:p>
    <w:p w:rsidR="009E6DD7" w:rsidRPr="00E601C2" w:rsidRDefault="009E6DD7" w:rsidP="00127CD8">
      <w:pPr>
        <w:jc w:val="both"/>
        <w:rPr>
          <w:sz w:val="26"/>
          <w:szCs w:val="26"/>
        </w:rPr>
      </w:pPr>
      <w:r w:rsidRPr="00E601C2">
        <w:rPr>
          <w:sz w:val="26"/>
          <w:szCs w:val="26"/>
        </w:rPr>
        <w:t>Заявки на каждый вид программы подаются в день заседания судейской коллегии. Предварительные заявки подаются за 3 дня до проведения соревнований.</w:t>
      </w:r>
    </w:p>
    <w:p w:rsidR="009E6DD7" w:rsidRPr="00E601C2" w:rsidRDefault="009E6DD7" w:rsidP="00127CD8">
      <w:pPr>
        <w:jc w:val="both"/>
        <w:rPr>
          <w:sz w:val="26"/>
          <w:szCs w:val="26"/>
        </w:rPr>
      </w:pPr>
      <w:r w:rsidRPr="00E601C2">
        <w:rPr>
          <w:sz w:val="26"/>
          <w:szCs w:val="26"/>
        </w:rPr>
        <w:t xml:space="preserve">Телефоны для справок: </w:t>
      </w:r>
    </w:p>
    <w:p w:rsidR="009E6DD7" w:rsidRPr="00E601C2" w:rsidRDefault="009E6DD7" w:rsidP="00127CD8">
      <w:pPr>
        <w:jc w:val="both"/>
        <w:rPr>
          <w:sz w:val="26"/>
          <w:szCs w:val="26"/>
        </w:rPr>
      </w:pPr>
      <w:r w:rsidRPr="00E601C2">
        <w:rPr>
          <w:sz w:val="26"/>
          <w:szCs w:val="26"/>
        </w:rPr>
        <w:t>тел. 2-25-10, 908-926-6941 Шешенин Валерий Павлович - председатель оргкомитета</w:t>
      </w:r>
    </w:p>
    <w:p w:rsidR="009E6DD7" w:rsidRPr="00E601C2" w:rsidRDefault="009E6DD7" w:rsidP="00127CD8">
      <w:pPr>
        <w:jc w:val="both"/>
        <w:rPr>
          <w:sz w:val="26"/>
          <w:szCs w:val="26"/>
        </w:rPr>
      </w:pPr>
      <w:r w:rsidRPr="00E601C2">
        <w:rPr>
          <w:b/>
          <w:bCs/>
          <w:sz w:val="26"/>
          <w:szCs w:val="26"/>
        </w:rPr>
        <w:t xml:space="preserve">        </w:t>
      </w:r>
      <w:r w:rsidRPr="00E601C2">
        <w:rPr>
          <w:sz w:val="26"/>
          <w:szCs w:val="26"/>
        </w:rPr>
        <w:t>2-29-41, 950-202-3245 Климин Игорь Михайлович - главный судья спартакиады</w:t>
      </w:r>
    </w:p>
    <w:p w:rsidR="009E6DD7" w:rsidRPr="00E601C2" w:rsidRDefault="009E6DD7" w:rsidP="00127CD8">
      <w:pPr>
        <w:jc w:val="both"/>
        <w:rPr>
          <w:b/>
          <w:bCs/>
          <w:sz w:val="26"/>
          <w:szCs w:val="26"/>
        </w:rPr>
      </w:pPr>
    </w:p>
    <w:p w:rsidR="009E6DD7" w:rsidRPr="00E601C2" w:rsidRDefault="009E6DD7" w:rsidP="00127CD8">
      <w:pPr>
        <w:jc w:val="both"/>
        <w:rPr>
          <w:sz w:val="26"/>
          <w:szCs w:val="26"/>
        </w:rPr>
      </w:pPr>
      <w:r w:rsidRPr="00E601C2">
        <w:rPr>
          <w:b/>
          <w:bCs/>
          <w:sz w:val="26"/>
          <w:szCs w:val="26"/>
        </w:rPr>
        <w:t xml:space="preserve">  Образец заявки</w:t>
      </w:r>
    </w:p>
    <w:p w:rsidR="009E6DD7" w:rsidRPr="00E601C2" w:rsidRDefault="009E6DD7" w:rsidP="00127CD8">
      <w:pPr>
        <w:ind w:left="360" w:hanging="360"/>
        <w:jc w:val="both"/>
        <w:rPr>
          <w:sz w:val="26"/>
          <w:szCs w:val="26"/>
        </w:rPr>
      </w:pPr>
    </w:p>
    <w:p w:rsidR="009E6DD7" w:rsidRPr="00E601C2" w:rsidRDefault="009E6DD7" w:rsidP="00127CD8">
      <w:pPr>
        <w:ind w:left="360" w:hanging="360"/>
        <w:jc w:val="both"/>
        <w:rPr>
          <w:sz w:val="26"/>
          <w:szCs w:val="26"/>
        </w:rPr>
      </w:pPr>
      <w:r w:rsidRPr="00E601C2">
        <w:rPr>
          <w:sz w:val="26"/>
          <w:szCs w:val="26"/>
        </w:rPr>
        <w:t xml:space="preserve"> От_____________ на участие в спартакиаде     по____________________(виду спорта)</w:t>
      </w:r>
    </w:p>
    <w:tbl>
      <w:tblPr>
        <w:tblpPr w:leftFromText="180" w:rightFromText="180" w:vertAnchor="text" w:horzAnchor="margin" w:tblpX="108" w:tblpY="212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3631"/>
        <w:gridCol w:w="1615"/>
        <w:gridCol w:w="1549"/>
        <w:gridCol w:w="2596"/>
      </w:tblGrid>
      <w:tr w:rsidR="009E6DD7" w:rsidRPr="00E601C2">
        <w:trPr>
          <w:trHeight w:val="882"/>
        </w:trPr>
        <w:tc>
          <w:tcPr>
            <w:tcW w:w="617" w:type="dxa"/>
          </w:tcPr>
          <w:p w:rsidR="009E6DD7" w:rsidRPr="00E601C2" w:rsidRDefault="009E6DD7" w:rsidP="00206FC8">
            <w:pPr>
              <w:jc w:val="both"/>
              <w:rPr>
                <w:sz w:val="26"/>
                <w:szCs w:val="26"/>
              </w:rPr>
            </w:pPr>
            <w:r w:rsidRPr="00E601C2">
              <w:rPr>
                <w:sz w:val="26"/>
                <w:szCs w:val="26"/>
              </w:rPr>
              <w:t>№</w:t>
            </w:r>
          </w:p>
          <w:p w:rsidR="009E6DD7" w:rsidRPr="00E601C2" w:rsidRDefault="009E6DD7" w:rsidP="00206FC8">
            <w:pPr>
              <w:jc w:val="both"/>
              <w:rPr>
                <w:sz w:val="26"/>
                <w:szCs w:val="26"/>
              </w:rPr>
            </w:pPr>
            <w:r w:rsidRPr="00E601C2">
              <w:rPr>
                <w:sz w:val="26"/>
                <w:szCs w:val="26"/>
              </w:rPr>
              <w:t>п/п</w:t>
            </w:r>
          </w:p>
        </w:tc>
        <w:tc>
          <w:tcPr>
            <w:tcW w:w="3631" w:type="dxa"/>
          </w:tcPr>
          <w:p w:rsidR="009E6DD7" w:rsidRPr="00E601C2" w:rsidRDefault="009E6DD7" w:rsidP="00206FC8">
            <w:pPr>
              <w:jc w:val="both"/>
              <w:rPr>
                <w:sz w:val="26"/>
                <w:szCs w:val="26"/>
              </w:rPr>
            </w:pPr>
            <w:r w:rsidRPr="00E601C2">
              <w:rPr>
                <w:sz w:val="26"/>
                <w:szCs w:val="26"/>
              </w:rPr>
              <w:t>Ф.И.О.</w:t>
            </w:r>
          </w:p>
          <w:p w:rsidR="009E6DD7" w:rsidRPr="00E601C2" w:rsidRDefault="009E6DD7" w:rsidP="00206FC8">
            <w:pPr>
              <w:jc w:val="both"/>
              <w:rPr>
                <w:sz w:val="26"/>
                <w:szCs w:val="26"/>
              </w:rPr>
            </w:pPr>
            <w:r w:rsidRPr="00E601C2">
              <w:rPr>
                <w:sz w:val="26"/>
                <w:szCs w:val="26"/>
              </w:rPr>
              <w:t>(полностью)</w:t>
            </w:r>
          </w:p>
        </w:tc>
        <w:tc>
          <w:tcPr>
            <w:tcW w:w="1615" w:type="dxa"/>
          </w:tcPr>
          <w:p w:rsidR="009E6DD7" w:rsidRPr="00E601C2" w:rsidRDefault="009E6DD7" w:rsidP="00206FC8">
            <w:pPr>
              <w:jc w:val="both"/>
              <w:rPr>
                <w:sz w:val="26"/>
                <w:szCs w:val="26"/>
              </w:rPr>
            </w:pPr>
            <w:r w:rsidRPr="00E601C2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1549" w:type="dxa"/>
          </w:tcPr>
          <w:p w:rsidR="009E6DD7" w:rsidRPr="00E601C2" w:rsidRDefault="009E6DD7" w:rsidP="00206FC8">
            <w:pPr>
              <w:jc w:val="both"/>
              <w:rPr>
                <w:sz w:val="26"/>
                <w:szCs w:val="26"/>
              </w:rPr>
            </w:pPr>
            <w:r w:rsidRPr="00E601C2">
              <w:rPr>
                <w:sz w:val="26"/>
                <w:szCs w:val="26"/>
              </w:rPr>
              <w:t xml:space="preserve">Домашний </w:t>
            </w:r>
          </w:p>
          <w:p w:rsidR="009E6DD7" w:rsidRPr="00E601C2" w:rsidRDefault="009E6DD7" w:rsidP="00206FC8">
            <w:pPr>
              <w:jc w:val="both"/>
              <w:rPr>
                <w:sz w:val="26"/>
                <w:szCs w:val="26"/>
              </w:rPr>
            </w:pPr>
            <w:r w:rsidRPr="00E601C2">
              <w:rPr>
                <w:sz w:val="26"/>
                <w:szCs w:val="26"/>
              </w:rPr>
              <w:t>адрес</w:t>
            </w:r>
          </w:p>
        </w:tc>
        <w:tc>
          <w:tcPr>
            <w:tcW w:w="2596" w:type="dxa"/>
          </w:tcPr>
          <w:p w:rsidR="009E6DD7" w:rsidRPr="00E601C2" w:rsidRDefault="009E6DD7" w:rsidP="00206FC8">
            <w:pPr>
              <w:jc w:val="both"/>
              <w:rPr>
                <w:sz w:val="26"/>
                <w:szCs w:val="26"/>
              </w:rPr>
            </w:pPr>
            <w:r w:rsidRPr="00E601C2">
              <w:rPr>
                <w:sz w:val="26"/>
                <w:szCs w:val="26"/>
              </w:rPr>
              <w:t>Допуск врача</w:t>
            </w:r>
          </w:p>
          <w:p w:rsidR="009E6DD7" w:rsidRPr="00E601C2" w:rsidRDefault="009E6DD7" w:rsidP="00206FC8">
            <w:pPr>
              <w:rPr>
                <w:sz w:val="26"/>
                <w:szCs w:val="26"/>
              </w:rPr>
            </w:pPr>
            <w:r w:rsidRPr="00E601C2">
              <w:rPr>
                <w:sz w:val="26"/>
                <w:szCs w:val="26"/>
              </w:rPr>
              <w:t>или личная подпись</w:t>
            </w:r>
          </w:p>
        </w:tc>
      </w:tr>
      <w:tr w:rsidR="009E6DD7" w:rsidRPr="00E601C2">
        <w:trPr>
          <w:trHeight w:val="359"/>
        </w:trPr>
        <w:tc>
          <w:tcPr>
            <w:tcW w:w="617" w:type="dxa"/>
          </w:tcPr>
          <w:p w:rsidR="009E6DD7" w:rsidRPr="00E601C2" w:rsidRDefault="009E6DD7" w:rsidP="00206FC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31" w:type="dxa"/>
          </w:tcPr>
          <w:p w:rsidR="009E6DD7" w:rsidRPr="00E601C2" w:rsidRDefault="009E6DD7" w:rsidP="00206FC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5" w:type="dxa"/>
          </w:tcPr>
          <w:p w:rsidR="009E6DD7" w:rsidRPr="00E601C2" w:rsidRDefault="009E6DD7" w:rsidP="00206FC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49" w:type="dxa"/>
          </w:tcPr>
          <w:p w:rsidR="009E6DD7" w:rsidRPr="00E601C2" w:rsidRDefault="009E6DD7" w:rsidP="00206FC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96" w:type="dxa"/>
          </w:tcPr>
          <w:p w:rsidR="009E6DD7" w:rsidRPr="00E601C2" w:rsidRDefault="009E6DD7" w:rsidP="00206FC8">
            <w:pPr>
              <w:jc w:val="both"/>
              <w:rPr>
                <w:sz w:val="26"/>
                <w:szCs w:val="26"/>
              </w:rPr>
            </w:pPr>
          </w:p>
        </w:tc>
      </w:tr>
    </w:tbl>
    <w:p w:rsidR="009E6DD7" w:rsidRPr="00E601C2" w:rsidRDefault="009E6DD7" w:rsidP="00127CD8">
      <w:pPr>
        <w:rPr>
          <w:sz w:val="26"/>
          <w:szCs w:val="26"/>
        </w:rPr>
      </w:pPr>
    </w:p>
    <w:p w:rsidR="009E6DD7" w:rsidRPr="00E601C2" w:rsidRDefault="009E6DD7" w:rsidP="00127CD8">
      <w:pPr>
        <w:jc w:val="both"/>
        <w:rPr>
          <w:sz w:val="26"/>
          <w:szCs w:val="26"/>
        </w:rPr>
      </w:pPr>
      <w:r w:rsidRPr="00E601C2">
        <w:rPr>
          <w:sz w:val="26"/>
          <w:szCs w:val="26"/>
        </w:rPr>
        <w:t>К соревнованиям допущено ________ человек.</w:t>
      </w:r>
    </w:p>
    <w:p w:rsidR="009E6DD7" w:rsidRPr="00E601C2" w:rsidRDefault="009E6DD7" w:rsidP="00127CD8">
      <w:pPr>
        <w:jc w:val="both"/>
        <w:rPr>
          <w:sz w:val="26"/>
          <w:szCs w:val="26"/>
        </w:rPr>
      </w:pPr>
    </w:p>
    <w:p w:rsidR="009E6DD7" w:rsidRPr="00E601C2" w:rsidRDefault="009E6DD7" w:rsidP="00127CD8">
      <w:pPr>
        <w:jc w:val="both"/>
        <w:rPr>
          <w:sz w:val="26"/>
          <w:szCs w:val="26"/>
        </w:rPr>
      </w:pPr>
      <w:r w:rsidRPr="00E601C2">
        <w:rPr>
          <w:sz w:val="26"/>
          <w:szCs w:val="26"/>
        </w:rPr>
        <w:t>Врач                                                                               подпись, печать</w:t>
      </w:r>
    </w:p>
    <w:p w:rsidR="009E6DD7" w:rsidRPr="00E601C2" w:rsidRDefault="009E6DD7" w:rsidP="00274C1D">
      <w:pPr>
        <w:jc w:val="both"/>
        <w:rPr>
          <w:sz w:val="26"/>
          <w:szCs w:val="26"/>
        </w:rPr>
      </w:pPr>
      <w:r w:rsidRPr="00E601C2">
        <w:rPr>
          <w:sz w:val="26"/>
          <w:szCs w:val="26"/>
        </w:rPr>
        <w:t>Руководитель команды                                                подпись, печать</w:t>
      </w:r>
    </w:p>
    <w:p w:rsidR="009E6DD7" w:rsidRDefault="009E6DD7" w:rsidP="00274C1D">
      <w:pPr>
        <w:jc w:val="right"/>
      </w:pPr>
    </w:p>
    <w:p w:rsidR="009E6DD7" w:rsidRDefault="009E6DD7" w:rsidP="00274C1D">
      <w:pPr>
        <w:jc w:val="right"/>
      </w:pPr>
    </w:p>
    <w:p w:rsidR="009E6DD7" w:rsidRDefault="009E6DD7" w:rsidP="00274C1D">
      <w:pPr>
        <w:jc w:val="right"/>
      </w:pPr>
    </w:p>
    <w:p w:rsidR="009E6DD7" w:rsidRDefault="009E6DD7" w:rsidP="00274C1D">
      <w:pPr>
        <w:jc w:val="right"/>
      </w:pPr>
    </w:p>
    <w:p w:rsidR="009E6DD7" w:rsidRDefault="009E6DD7" w:rsidP="00274C1D">
      <w:pPr>
        <w:jc w:val="right"/>
      </w:pPr>
    </w:p>
    <w:p w:rsidR="009E6DD7" w:rsidRDefault="009E6DD7" w:rsidP="00274C1D">
      <w:pPr>
        <w:jc w:val="right"/>
      </w:pPr>
    </w:p>
    <w:p w:rsidR="009E6DD7" w:rsidRDefault="009E6DD7" w:rsidP="00274C1D">
      <w:pPr>
        <w:jc w:val="right"/>
      </w:pPr>
    </w:p>
    <w:p w:rsidR="009E6DD7" w:rsidRDefault="009E6DD7" w:rsidP="00274C1D">
      <w:pPr>
        <w:jc w:val="right"/>
      </w:pPr>
    </w:p>
    <w:p w:rsidR="009E6DD7" w:rsidRDefault="009E6DD7" w:rsidP="00274C1D">
      <w:pPr>
        <w:jc w:val="right"/>
      </w:pPr>
    </w:p>
    <w:p w:rsidR="009E6DD7" w:rsidRDefault="009E6DD7" w:rsidP="00274C1D">
      <w:pPr>
        <w:jc w:val="right"/>
      </w:pPr>
    </w:p>
    <w:p w:rsidR="009E6DD7" w:rsidRDefault="009E6DD7" w:rsidP="00274C1D">
      <w:pPr>
        <w:jc w:val="right"/>
      </w:pPr>
    </w:p>
    <w:p w:rsidR="009E6DD7" w:rsidRDefault="009E6DD7" w:rsidP="00274C1D">
      <w:pPr>
        <w:jc w:val="right"/>
      </w:pPr>
    </w:p>
    <w:p w:rsidR="009E6DD7" w:rsidRPr="00804BBC" w:rsidRDefault="009E6DD7" w:rsidP="00274C1D">
      <w:pPr>
        <w:jc w:val="right"/>
      </w:pPr>
      <w:r w:rsidRPr="00804BBC">
        <w:t xml:space="preserve">Приложение № 2  </w:t>
      </w:r>
    </w:p>
    <w:p w:rsidR="009E6DD7" w:rsidRPr="00804BBC" w:rsidRDefault="009E6DD7" w:rsidP="00744FDD">
      <w:pPr>
        <w:jc w:val="right"/>
      </w:pPr>
      <w:r w:rsidRPr="00804BBC">
        <w:t xml:space="preserve">к Постановлению главы </w:t>
      </w:r>
    </w:p>
    <w:p w:rsidR="009E6DD7" w:rsidRPr="00804BBC" w:rsidRDefault="009E6DD7" w:rsidP="00744FDD">
      <w:pPr>
        <w:jc w:val="right"/>
      </w:pPr>
      <w:r w:rsidRPr="00804BBC">
        <w:t xml:space="preserve">Шалинского городского округа </w:t>
      </w:r>
    </w:p>
    <w:p w:rsidR="009E6DD7" w:rsidRDefault="009E6DD7" w:rsidP="00744FDD">
      <w:pPr>
        <w:jc w:val="right"/>
      </w:pPr>
    </w:p>
    <w:p w:rsidR="009E6DD7" w:rsidRPr="00804BBC" w:rsidRDefault="009E6DD7" w:rsidP="00744FDD">
      <w:pPr>
        <w:jc w:val="right"/>
      </w:pPr>
      <w:r w:rsidRPr="00804BBC">
        <w:t xml:space="preserve">от </w:t>
      </w:r>
      <w:r>
        <w:t xml:space="preserve">28 февраля </w:t>
      </w:r>
      <w:r w:rsidRPr="00804BBC">
        <w:t xml:space="preserve"> </w:t>
      </w:r>
      <w:r>
        <w:t>2014</w:t>
      </w:r>
      <w:r w:rsidRPr="00804BBC">
        <w:t xml:space="preserve"> г. № </w:t>
      </w:r>
      <w:r>
        <w:t xml:space="preserve"> 155</w:t>
      </w:r>
    </w:p>
    <w:p w:rsidR="009E6DD7" w:rsidRPr="00804BBC" w:rsidRDefault="009E6DD7" w:rsidP="00744FDD">
      <w:pPr>
        <w:jc w:val="right"/>
      </w:pPr>
    </w:p>
    <w:p w:rsidR="009E6DD7" w:rsidRPr="00E601C2" w:rsidRDefault="009E6DD7" w:rsidP="00744FDD">
      <w:pPr>
        <w:jc w:val="center"/>
        <w:rPr>
          <w:b/>
          <w:bCs/>
          <w:color w:val="000000"/>
          <w:sz w:val="26"/>
          <w:szCs w:val="26"/>
        </w:rPr>
      </w:pPr>
      <w:r w:rsidRPr="00E601C2">
        <w:rPr>
          <w:b/>
          <w:bCs/>
          <w:color w:val="000000"/>
          <w:sz w:val="26"/>
          <w:szCs w:val="26"/>
        </w:rPr>
        <w:t>Состав</w:t>
      </w:r>
    </w:p>
    <w:p w:rsidR="009E6DD7" w:rsidRPr="00E601C2" w:rsidRDefault="009E6DD7" w:rsidP="00E601C2">
      <w:pPr>
        <w:jc w:val="center"/>
        <w:rPr>
          <w:b/>
          <w:bCs/>
          <w:color w:val="000000"/>
          <w:sz w:val="26"/>
          <w:szCs w:val="26"/>
        </w:rPr>
      </w:pPr>
      <w:r w:rsidRPr="00E601C2">
        <w:rPr>
          <w:b/>
          <w:bCs/>
          <w:color w:val="000000"/>
          <w:sz w:val="26"/>
          <w:szCs w:val="26"/>
        </w:rPr>
        <w:t xml:space="preserve">оргкомитета по организации и проведению </w:t>
      </w:r>
      <w:r w:rsidRPr="00E601C2">
        <w:rPr>
          <w:b/>
          <w:bCs/>
          <w:color w:val="000000"/>
          <w:sz w:val="26"/>
          <w:szCs w:val="26"/>
          <w:lang w:val="en-US"/>
        </w:rPr>
        <w:t>IV</w:t>
      </w:r>
      <w:r w:rsidRPr="00E601C2">
        <w:rPr>
          <w:b/>
          <w:bCs/>
          <w:color w:val="000000"/>
          <w:sz w:val="26"/>
          <w:szCs w:val="26"/>
        </w:rPr>
        <w:t xml:space="preserve"> Спартакиады среди людей пенсионного возраста  Шалинского городского округа</w:t>
      </w:r>
    </w:p>
    <w:p w:rsidR="009E6DD7" w:rsidRPr="00804BBC" w:rsidRDefault="009E6DD7" w:rsidP="00E601C2">
      <w:pPr>
        <w:jc w:val="center"/>
        <w:rPr>
          <w:color w:val="00000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0"/>
        <w:gridCol w:w="7308"/>
      </w:tblGrid>
      <w:tr w:rsidR="009E6DD7" w:rsidRPr="00A73E40">
        <w:tc>
          <w:tcPr>
            <w:tcW w:w="2700" w:type="dxa"/>
          </w:tcPr>
          <w:p w:rsidR="009E6DD7" w:rsidRPr="00A73E40" w:rsidRDefault="009E6DD7" w:rsidP="00206FC8">
            <w:pPr>
              <w:pStyle w:val="Title"/>
              <w:jc w:val="left"/>
              <w:rPr>
                <w:sz w:val="26"/>
                <w:szCs w:val="26"/>
              </w:rPr>
            </w:pPr>
            <w:r w:rsidRPr="00A73E40">
              <w:rPr>
                <w:sz w:val="26"/>
                <w:szCs w:val="26"/>
              </w:rPr>
              <w:t xml:space="preserve">Председатель комитета:        </w:t>
            </w:r>
          </w:p>
        </w:tc>
        <w:tc>
          <w:tcPr>
            <w:tcW w:w="7308" w:type="dxa"/>
          </w:tcPr>
          <w:p w:rsidR="009E6DD7" w:rsidRPr="00A73E40" w:rsidRDefault="009E6DD7" w:rsidP="00E601C2">
            <w:pPr>
              <w:pStyle w:val="Title"/>
              <w:ind w:left="252" w:hanging="252"/>
              <w:jc w:val="both"/>
              <w:rPr>
                <w:sz w:val="26"/>
                <w:szCs w:val="26"/>
              </w:rPr>
            </w:pPr>
            <w:r w:rsidRPr="00A73E40">
              <w:rPr>
                <w:sz w:val="26"/>
                <w:szCs w:val="26"/>
              </w:rPr>
              <w:t xml:space="preserve">    Г.А. Лобанов - заместитель главы администрации Шалинского городского округа по социальным вопросам</w:t>
            </w:r>
          </w:p>
          <w:p w:rsidR="009E6DD7" w:rsidRPr="00A73E40" w:rsidRDefault="009E6DD7" w:rsidP="00206FC8">
            <w:pPr>
              <w:pStyle w:val="Title"/>
              <w:ind w:left="252" w:hanging="252"/>
              <w:jc w:val="left"/>
              <w:rPr>
                <w:sz w:val="26"/>
                <w:szCs w:val="26"/>
              </w:rPr>
            </w:pPr>
          </w:p>
        </w:tc>
      </w:tr>
      <w:tr w:rsidR="009E6DD7" w:rsidRPr="00A73E40">
        <w:tc>
          <w:tcPr>
            <w:tcW w:w="2700" w:type="dxa"/>
          </w:tcPr>
          <w:p w:rsidR="009E6DD7" w:rsidRPr="00A73E40" w:rsidRDefault="009E6DD7" w:rsidP="00A73E40">
            <w:pPr>
              <w:pStyle w:val="Title"/>
              <w:jc w:val="left"/>
              <w:rPr>
                <w:sz w:val="26"/>
                <w:szCs w:val="26"/>
              </w:rPr>
            </w:pPr>
            <w:r w:rsidRPr="00A73E40">
              <w:rPr>
                <w:sz w:val="26"/>
                <w:szCs w:val="26"/>
              </w:rPr>
              <w:t>Члены комитета:</w:t>
            </w:r>
          </w:p>
        </w:tc>
        <w:tc>
          <w:tcPr>
            <w:tcW w:w="7308" w:type="dxa"/>
          </w:tcPr>
          <w:p w:rsidR="009E6DD7" w:rsidRPr="00A73E40" w:rsidRDefault="009E6DD7" w:rsidP="00A73E40">
            <w:pPr>
              <w:pStyle w:val="Title"/>
              <w:ind w:left="252"/>
              <w:jc w:val="both"/>
              <w:rPr>
                <w:sz w:val="26"/>
                <w:szCs w:val="26"/>
              </w:rPr>
            </w:pPr>
            <w:r w:rsidRPr="00A73E40">
              <w:rPr>
                <w:sz w:val="26"/>
                <w:szCs w:val="26"/>
              </w:rPr>
              <w:t>В. Н. Голоднова.- пенсионерка, председатель первичной ветеранской организации с. Сылва (по согласованию)</w:t>
            </w:r>
          </w:p>
          <w:p w:rsidR="009E6DD7" w:rsidRPr="00A73E40" w:rsidRDefault="009E6DD7" w:rsidP="00A73E40">
            <w:pPr>
              <w:pStyle w:val="Title"/>
              <w:jc w:val="both"/>
              <w:rPr>
                <w:sz w:val="26"/>
                <w:szCs w:val="26"/>
              </w:rPr>
            </w:pPr>
          </w:p>
        </w:tc>
      </w:tr>
      <w:tr w:rsidR="009E6DD7" w:rsidRPr="00A73E40">
        <w:tc>
          <w:tcPr>
            <w:tcW w:w="2700" w:type="dxa"/>
          </w:tcPr>
          <w:p w:rsidR="009E6DD7" w:rsidRPr="00A73E40" w:rsidRDefault="009E6DD7" w:rsidP="00206FC8">
            <w:pPr>
              <w:pStyle w:val="Title"/>
              <w:jc w:val="left"/>
              <w:rPr>
                <w:sz w:val="26"/>
                <w:szCs w:val="26"/>
              </w:rPr>
            </w:pPr>
          </w:p>
        </w:tc>
        <w:tc>
          <w:tcPr>
            <w:tcW w:w="7308" w:type="dxa"/>
          </w:tcPr>
          <w:p w:rsidR="009E6DD7" w:rsidRPr="00A73E40" w:rsidRDefault="009E6DD7" w:rsidP="00E601C2">
            <w:pPr>
              <w:pStyle w:val="Title"/>
              <w:ind w:left="252"/>
              <w:jc w:val="both"/>
              <w:rPr>
                <w:sz w:val="26"/>
                <w:szCs w:val="26"/>
              </w:rPr>
            </w:pPr>
            <w:r w:rsidRPr="00A73E40">
              <w:rPr>
                <w:sz w:val="26"/>
                <w:szCs w:val="26"/>
              </w:rPr>
              <w:t>А.В. Дергунов - директор муниципального казенного образовательного учреждения дополнительного образования детей Детская юношеская спортивная школа</w:t>
            </w:r>
          </w:p>
          <w:p w:rsidR="009E6DD7" w:rsidRPr="00A73E40" w:rsidRDefault="009E6DD7" w:rsidP="00B05C4A">
            <w:pPr>
              <w:pStyle w:val="Title"/>
              <w:ind w:left="252"/>
              <w:jc w:val="left"/>
              <w:rPr>
                <w:sz w:val="26"/>
                <w:szCs w:val="26"/>
              </w:rPr>
            </w:pPr>
          </w:p>
        </w:tc>
      </w:tr>
      <w:tr w:rsidR="009E6DD7" w:rsidRPr="00A73E40">
        <w:tc>
          <w:tcPr>
            <w:tcW w:w="2700" w:type="dxa"/>
          </w:tcPr>
          <w:p w:rsidR="009E6DD7" w:rsidRPr="00A73E40" w:rsidRDefault="009E6DD7" w:rsidP="00206FC8">
            <w:pPr>
              <w:pStyle w:val="Title"/>
              <w:jc w:val="left"/>
              <w:rPr>
                <w:sz w:val="26"/>
                <w:szCs w:val="26"/>
              </w:rPr>
            </w:pPr>
          </w:p>
        </w:tc>
        <w:tc>
          <w:tcPr>
            <w:tcW w:w="7308" w:type="dxa"/>
          </w:tcPr>
          <w:p w:rsidR="009E6DD7" w:rsidRPr="00A73E40" w:rsidRDefault="009E6DD7" w:rsidP="00E601C2">
            <w:pPr>
              <w:pStyle w:val="Title"/>
              <w:ind w:left="252"/>
              <w:jc w:val="both"/>
              <w:rPr>
                <w:sz w:val="26"/>
                <w:szCs w:val="26"/>
              </w:rPr>
            </w:pPr>
            <w:r w:rsidRPr="00A73E40">
              <w:rPr>
                <w:sz w:val="26"/>
                <w:szCs w:val="26"/>
              </w:rPr>
              <w:t>И.М. Климин  - пенсионер, член первичной ветеранской организации р.п. Шаля (по согласованию)</w:t>
            </w:r>
          </w:p>
          <w:p w:rsidR="009E6DD7" w:rsidRPr="00A73E40" w:rsidRDefault="009E6DD7" w:rsidP="00B05C4A">
            <w:pPr>
              <w:pStyle w:val="BodyTextIndent2"/>
              <w:ind w:left="720" w:hanging="439"/>
              <w:jc w:val="both"/>
              <w:rPr>
                <w:sz w:val="26"/>
                <w:szCs w:val="26"/>
              </w:rPr>
            </w:pPr>
          </w:p>
        </w:tc>
      </w:tr>
      <w:tr w:rsidR="009E6DD7" w:rsidRPr="00A73E40">
        <w:tc>
          <w:tcPr>
            <w:tcW w:w="2700" w:type="dxa"/>
          </w:tcPr>
          <w:p w:rsidR="009E6DD7" w:rsidRPr="00A73E40" w:rsidRDefault="009E6DD7" w:rsidP="00206FC8">
            <w:pPr>
              <w:pStyle w:val="Title"/>
              <w:jc w:val="left"/>
              <w:rPr>
                <w:sz w:val="26"/>
                <w:szCs w:val="26"/>
              </w:rPr>
            </w:pPr>
          </w:p>
        </w:tc>
        <w:tc>
          <w:tcPr>
            <w:tcW w:w="7308" w:type="dxa"/>
          </w:tcPr>
          <w:p w:rsidR="009E6DD7" w:rsidRPr="00A73E40" w:rsidRDefault="009E6DD7" w:rsidP="00A73E40">
            <w:pPr>
              <w:pStyle w:val="BodyTextIndent2"/>
              <w:ind w:left="277" w:firstLine="4"/>
              <w:jc w:val="both"/>
              <w:rPr>
                <w:sz w:val="26"/>
                <w:szCs w:val="26"/>
              </w:rPr>
            </w:pPr>
            <w:r w:rsidRPr="00A73E40">
              <w:rPr>
                <w:sz w:val="26"/>
                <w:szCs w:val="26"/>
              </w:rPr>
              <w:t xml:space="preserve">Д.А. Машенькин - глава Шалинской поселковой администрации </w:t>
            </w:r>
          </w:p>
          <w:p w:rsidR="009E6DD7" w:rsidRPr="00A73E40" w:rsidRDefault="009E6DD7" w:rsidP="00206FC8">
            <w:pPr>
              <w:pStyle w:val="Title"/>
              <w:ind w:left="252"/>
              <w:jc w:val="left"/>
              <w:rPr>
                <w:sz w:val="26"/>
                <w:szCs w:val="26"/>
              </w:rPr>
            </w:pPr>
          </w:p>
        </w:tc>
      </w:tr>
      <w:tr w:rsidR="009E6DD7" w:rsidRPr="00A73E40">
        <w:tc>
          <w:tcPr>
            <w:tcW w:w="2700" w:type="dxa"/>
          </w:tcPr>
          <w:p w:rsidR="009E6DD7" w:rsidRPr="00A73E40" w:rsidRDefault="009E6DD7" w:rsidP="00206FC8">
            <w:pPr>
              <w:pStyle w:val="Title"/>
              <w:rPr>
                <w:sz w:val="26"/>
                <w:szCs w:val="26"/>
              </w:rPr>
            </w:pPr>
          </w:p>
        </w:tc>
        <w:tc>
          <w:tcPr>
            <w:tcW w:w="7308" w:type="dxa"/>
          </w:tcPr>
          <w:p w:rsidR="009E6DD7" w:rsidRPr="00A73E40" w:rsidRDefault="009E6DD7" w:rsidP="00B05C4A">
            <w:pPr>
              <w:widowControl w:val="0"/>
              <w:autoSpaceDE w:val="0"/>
              <w:autoSpaceDN w:val="0"/>
              <w:adjustRightInd w:val="0"/>
              <w:ind w:left="252"/>
              <w:jc w:val="both"/>
              <w:rPr>
                <w:sz w:val="26"/>
                <w:szCs w:val="26"/>
              </w:rPr>
            </w:pPr>
            <w:r w:rsidRPr="00A73E40">
              <w:rPr>
                <w:sz w:val="26"/>
                <w:szCs w:val="26"/>
              </w:rPr>
              <w:t>Ю.И. Левашов - председатель Совета Шалинской районной организации ветеранов войны, труда, боевых действий, государственной службы, пенсионеров (по согласованию)</w:t>
            </w:r>
          </w:p>
          <w:p w:rsidR="009E6DD7" w:rsidRPr="00A73E40" w:rsidRDefault="009E6DD7" w:rsidP="00206FC8">
            <w:pPr>
              <w:pStyle w:val="Title"/>
              <w:ind w:left="252"/>
              <w:jc w:val="left"/>
              <w:rPr>
                <w:sz w:val="26"/>
                <w:szCs w:val="26"/>
              </w:rPr>
            </w:pPr>
          </w:p>
        </w:tc>
      </w:tr>
      <w:tr w:rsidR="009E6DD7" w:rsidRPr="00A73E40">
        <w:tc>
          <w:tcPr>
            <w:tcW w:w="2700" w:type="dxa"/>
          </w:tcPr>
          <w:p w:rsidR="009E6DD7" w:rsidRPr="00A73E40" w:rsidRDefault="009E6DD7" w:rsidP="00206FC8">
            <w:pPr>
              <w:pStyle w:val="Title"/>
              <w:rPr>
                <w:sz w:val="26"/>
                <w:szCs w:val="26"/>
              </w:rPr>
            </w:pPr>
          </w:p>
        </w:tc>
        <w:tc>
          <w:tcPr>
            <w:tcW w:w="7308" w:type="dxa"/>
          </w:tcPr>
          <w:p w:rsidR="009E6DD7" w:rsidRDefault="009E6DD7" w:rsidP="00A73E40">
            <w:pPr>
              <w:pStyle w:val="Title"/>
              <w:ind w:left="252"/>
              <w:jc w:val="both"/>
              <w:rPr>
                <w:sz w:val="26"/>
                <w:szCs w:val="26"/>
              </w:rPr>
            </w:pPr>
            <w:r w:rsidRPr="00A73E40">
              <w:rPr>
                <w:sz w:val="26"/>
                <w:szCs w:val="26"/>
              </w:rPr>
              <w:t xml:space="preserve">Н.А. Пыжьянова– ведущий специалист ТИОГВ СО – Управление социальной политики Министерства социальной политики Свердловской области по Шалинскому району </w:t>
            </w:r>
          </w:p>
          <w:p w:rsidR="009E6DD7" w:rsidRPr="00A73E40" w:rsidRDefault="009E6DD7" w:rsidP="00A73E40">
            <w:pPr>
              <w:pStyle w:val="Title"/>
              <w:ind w:left="252"/>
              <w:jc w:val="both"/>
              <w:rPr>
                <w:sz w:val="26"/>
                <w:szCs w:val="26"/>
              </w:rPr>
            </w:pPr>
            <w:r w:rsidRPr="00A73E40">
              <w:rPr>
                <w:sz w:val="26"/>
                <w:szCs w:val="26"/>
              </w:rPr>
              <w:t>(по согласованию)</w:t>
            </w:r>
          </w:p>
          <w:p w:rsidR="009E6DD7" w:rsidRPr="00A73E40" w:rsidRDefault="009E6DD7" w:rsidP="00E601C2">
            <w:pPr>
              <w:pStyle w:val="Title"/>
              <w:ind w:left="252"/>
              <w:jc w:val="left"/>
              <w:rPr>
                <w:sz w:val="26"/>
                <w:szCs w:val="26"/>
              </w:rPr>
            </w:pPr>
          </w:p>
        </w:tc>
      </w:tr>
      <w:tr w:rsidR="009E6DD7" w:rsidRPr="00A73E40">
        <w:tc>
          <w:tcPr>
            <w:tcW w:w="2700" w:type="dxa"/>
          </w:tcPr>
          <w:p w:rsidR="009E6DD7" w:rsidRPr="00A73E40" w:rsidRDefault="009E6DD7" w:rsidP="00206FC8">
            <w:pPr>
              <w:pStyle w:val="Title"/>
              <w:rPr>
                <w:sz w:val="26"/>
                <w:szCs w:val="26"/>
              </w:rPr>
            </w:pPr>
          </w:p>
        </w:tc>
        <w:tc>
          <w:tcPr>
            <w:tcW w:w="7308" w:type="dxa"/>
          </w:tcPr>
          <w:p w:rsidR="009E6DD7" w:rsidRPr="00A73E40" w:rsidRDefault="009E6DD7" w:rsidP="00E601C2">
            <w:pPr>
              <w:pStyle w:val="Title"/>
              <w:ind w:left="252"/>
              <w:jc w:val="both"/>
              <w:rPr>
                <w:sz w:val="26"/>
                <w:szCs w:val="26"/>
              </w:rPr>
            </w:pPr>
            <w:r w:rsidRPr="00A73E40">
              <w:rPr>
                <w:sz w:val="26"/>
                <w:szCs w:val="26"/>
              </w:rPr>
              <w:t>В.П. Шешенин -  председатель Комитета по спорту, культуре и молодежной политике  администрации Шалинского городского округа</w:t>
            </w:r>
          </w:p>
          <w:p w:rsidR="009E6DD7" w:rsidRPr="00A73E40" w:rsidRDefault="009E6DD7" w:rsidP="00206FC8">
            <w:pPr>
              <w:pStyle w:val="Title"/>
              <w:ind w:left="252"/>
              <w:jc w:val="left"/>
              <w:rPr>
                <w:sz w:val="26"/>
                <w:szCs w:val="26"/>
              </w:rPr>
            </w:pPr>
          </w:p>
        </w:tc>
      </w:tr>
    </w:tbl>
    <w:p w:rsidR="009E6DD7" w:rsidRPr="00804BBC" w:rsidRDefault="009E6DD7" w:rsidP="00744FDD">
      <w:pPr>
        <w:jc w:val="both"/>
      </w:pPr>
    </w:p>
    <w:p w:rsidR="009E6DD7" w:rsidRDefault="009E6DD7" w:rsidP="00744FDD"/>
    <w:p w:rsidR="009E6DD7" w:rsidRDefault="009E6DD7" w:rsidP="00744FDD"/>
    <w:p w:rsidR="009E6DD7" w:rsidRDefault="009E6DD7"/>
    <w:sectPr w:rsidR="009E6DD7" w:rsidSect="00206FC8">
      <w:pgSz w:w="11906" w:h="16838"/>
      <w:pgMar w:top="851" w:right="851" w:bottom="719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3512"/>
    <w:multiLevelType w:val="multilevel"/>
    <w:tmpl w:val="40A0B0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A0C29FC"/>
    <w:multiLevelType w:val="hybridMultilevel"/>
    <w:tmpl w:val="021EAA4E"/>
    <w:lvl w:ilvl="0" w:tplc="84288EFC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3D593CE9"/>
    <w:multiLevelType w:val="multilevel"/>
    <w:tmpl w:val="DD582A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88855E4"/>
    <w:multiLevelType w:val="multilevel"/>
    <w:tmpl w:val="8432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4DDF2B3C"/>
    <w:multiLevelType w:val="multilevel"/>
    <w:tmpl w:val="C76643B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>
    <w:nsid w:val="658317F1"/>
    <w:multiLevelType w:val="hybridMultilevel"/>
    <w:tmpl w:val="C90C80FE"/>
    <w:lvl w:ilvl="0" w:tplc="ADC6F202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B1B3670"/>
    <w:multiLevelType w:val="multilevel"/>
    <w:tmpl w:val="4BB00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6D65124E"/>
    <w:multiLevelType w:val="multilevel"/>
    <w:tmpl w:val="C19293F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6DC736C2"/>
    <w:multiLevelType w:val="multilevel"/>
    <w:tmpl w:val="63842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7B9A17FB"/>
    <w:multiLevelType w:val="multilevel"/>
    <w:tmpl w:val="3F08999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cs="Wingdings" w:hint="default"/>
          <w:sz w:val="20"/>
          <w:szCs w:val="20"/>
        </w:rPr>
      </w:lvl>
    </w:lvlOverride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4FDD"/>
    <w:rsid w:val="0000376D"/>
    <w:rsid w:val="00003FB6"/>
    <w:rsid w:val="000079F2"/>
    <w:rsid w:val="00012D8A"/>
    <w:rsid w:val="00013957"/>
    <w:rsid w:val="0002237B"/>
    <w:rsid w:val="00022F79"/>
    <w:rsid w:val="00024749"/>
    <w:rsid w:val="0002486F"/>
    <w:rsid w:val="00025E44"/>
    <w:rsid w:val="00031AB0"/>
    <w:rsid w:val="000341AA"/>
    <w:rsid w:val="000343B0"/>
    <w:rsid w:val="00034B9C"/>
    <w:rsid w:val="000431BB"/>
    <w:rsid w:val="0004471E"/>
    <w:rsid w:val="00044DFB"/>
    <w:rsid w:val="000451B2"/>
    <w:rsid w:val="00047B8F"/>
    <w:rsid w:val="0005024B"/>
    <w:rsid w:val="00052C65"/>
    <w:rsid w:val="000534F1"/>
    <w:rsid w:val="00053CEF"/>
    <w:rsid w:val="0006191F"/>
    <w:rsid w:val="00061DDE"/>
    <w:rsid w:val="00063E7E"/>
    <w:rsid w:val="00064FC7"/>
    <w:rsid w:val="000677D1"/>
    <w:rsid w:val="000722F3"/>
    <w:rsid w:val="000757D4"/>
    <w:rsid w:val="00075D30"/>
    <w:rsid w:val="00082A96"/>
    <w:rsid w:val="000912C2"/>
    <w:rsid w:val="00091C46"/>
    <w:rsid w:val="000A57CF"/>
    <w:rsid w:val="000A70EC"/>
    <w:rsid w:val="000A7BBC"/>
    <w:rsid w:val="000B1CF6"/>
    <w:rsid w:val="000B30BA"/>
    <w:rsid w:val="000B5A49"/>
    <w:rsid w:val="000B5BFD"/>
    <w:rsid w:val="000B7BC5"/>
    <w:rsid w:val="000C2E0D"/>
    <w:rsid w:val="000C3B43"/>
    <w:rsid w:val="000D100A"/>
    <w:rsid w:val="000D1130"/>
    <w:rsid w:val="000D509B"/>
    <w:rsid w:val="000D70FB"/>
    <w:rsid w:val="000D72DB"/>
    <w:rsid w:val="000D754B"/>
    <w:rsid w:val="000E066B"/>
    <w:rsid w:val="000E2A97"/>
    <w:rsid w:val="000E3089"/>
    <w:rsid w:val="000E426D"/>
    <w:rsid w:val="000E73E6"/>
    <w:rsid w:val="000F0220"/>
    <w:rsid w:val="000F0894"/>
    <w:rsid w:val="0010023B"/>
    <w:rsid w:val="0010511D"/>
    <w:rsid w:val="00105811"/>
    <w:rsid w:val="001070A4"/>
    <w:rsid w:val="001073CF"/>
    <w:rsid w:val="0011368B"/>
    <w:rsid w:val="0011577A"/>
    <w:rsid w:val="001174C0"/>
    <w:rsid w:val="00117AEE"/>
    <w:rsid w:val="00125846"/>
    <w:rsid w:val="00127CD8"/>
    <w:rsid w:val="00127D38"/>
    <w:rsid w:val="00130AF8"/>
    <w:rsid w:val="001335E5"/>
    <w:rsid w:val="00134110"/>
    <w:rsid w:val="001567B9"/>
    <w:rsid w:val="00160746"/>
    <w:rsid w:val="00162FE6"/>
    <w:rsid w:val="0016442E"/>
    <w:rsid w:val="00164FAC"/>
    <w:rsid w:val="00170B9B"/>
    <w:rsid w:val="00172D95"/>
    <w:rsid w:val="001760DB"/>
    <w:rsid w:val="001804CE"/>
    <w:rsid w:val="00180BB9"/>
    <w:rsid w:val="00180CBF"/>
    <w:rsid w:val="001811B3"/>
    <w:rsid w:val="001819E5"/>
    <w:rsid w:val="0018427E"/>
    <w:rsid w:val="00184FCE"/>
    <w:rsid w:val="00191637"/>
    <w:rsid w:val="0019664E"/>
    <w:rsid w:val="0019680C"/>
    <w:rsid w:val="001A0E9D"/>
    <w:rsid w:val="001A11CE"/>
    <w:rsid w:val="001A3BA0"/>
    <w:rsid w:val="001A5B43"/>
    <w:rsid w:val="001A74DF"/>
    <w:rsid w:val="001B104B"/>
    <w:rsid w:val="001B409B"/>
    <w:rsid w:val="001B52AC"/>
    <w:rsid w:val="001B64EC"/>
    <w:rsid w:val="001C0F5A"/>
    <w:rsid w:val="001C4296"/>
    <w:rsid w:val="001C45B1"/>
    <w:rsid w:val="001C4E8D"/>
    <w:rsid w:val="001C729A"/>
    <w:rsid w:val="001C7C24"/>
    <w:rsid w:val="001E10BD"/>
    <w:rsid w:val="001E285C"/>
    <w:rsid w:val="001E4FB0"/>
    <w:rsid w:val="001F10F6"/>
    <w:rsid w:val="001F3677"/>
    <w:rsid w:val="001F4155"/>
    <w:rsid w:val="001F4637"/>
    <w:rsid w:val="001F4B15"/>
    <w:rsid w:val="001F5B61"/>
    <w:rsid w:val="00202199"/>
    <w:rsid w:val="00203F40"/>
    <w:rsid w:val="002042D0"/>
    <w:rsid w:val="002068C6"/>
    <w:rsid w:val="00206FC8"/>
    <w:rsid w:val="00211463"/>
    <w:rsid w:val="00211D84"/>
    <w:rsid w:val="002178D5"/>
    <w:rsid w:val="0022083E"/>
    <w:rsid w:val="00224CC0"/>
    <w:rsid w:val="00230258"/>
    <w:rsid w:val="0023140F"/>
    <w:rsid w:val="002316C5"/>
    <w:rsid w:val="0023285E"/>
    <w:rsid w:val="00236898"/>
    <w:rsid w:val="00241A53"/>
    <w:rsid w:val="002455C9"/>
    <w:rsid w:val="0025111A"/>
    <w:rsid w:val="00255996"/>
    <w:rsid w:val="00260776"/>
    <w:rsid w:val="00263E20"/>
    <w:rsid w:val="0026625C"/>
    <w:rsid w:val="00273075"/>
    <w:rsid w:val="00274C1D"/>
    <w:rsid w:val="002820D9"/>
    <w:rsid w:val="002858D9"/>
    <w:rsid w:val="0029035E"/>
    <w:rsid w:val="00294F50"/>
    <w:rsid w:val="002958C3"/>
    <w:rsid w:val="00295986"/>
    <w:rsid w:val="002A0BFE"/>
    <w:rsid w:val="002A2496"/>
    <w:rsid w:val="002A3FE5"/>
    <w:rsid w:val="002A41C5"/>
    <w:rsid w:val="002A7DF3"/>
    <w:rsid w:val="002B0D6A"/>
    <w:rsid w:val="002B376A"/>
    <w:rsid w:val="002B3821"/>
    <w:rsid w:val="002B614E"/>
    <w:rsid w:val="002B7FF3"/>
    <w:rsid w:val="002C0F4B"/>
    <w:rsid w:val="002C1171"/>
    <w:rsid w:val="002C49DE"/>
    <w:rsid w:val="002C5B60"/>
    <w:rsid w:val="002D1CB0"/>
    <w:rsid w:val="002E08DB"/>
    <w:rsid w:val="002E1D80"/>
    <w:rsid w:val="002E6CF8"/>
    <w:rsid w:val="002F036B"/>
    <w:rsid w:val="002F0E19"/>
    <w:rsid w:val="002F2DCF"/>
    <w:rsid w:val="002F4DC7"/>
    <w:rsid w:val="002F4E43"/>
    <w:rsid w:val="002F732E"/>
    <w:rsid w:val="00300D23"/>
    <w:rsid w:val="0030471A"/>
    <w:rsid w:val="0030520B"/>
    <w:rsid w:val="00306632"/>
    <w:rsid w:val="003072DB"/>
    <w:rsid w:val="003078FF"/>
    <w:rsid w:val="0031077B"/>
    <w:rsid w:val="003279C2"/>
    <w:rsid w:val="00332F89"/>
    <w:rsid w:val="00334655"/>
    <w:rsid w:val="003350F5"/>
    <w:rsid w:val="00336462"/>
    <w:rsid w:val="003378A0"/>
    <w:rsid w:val="00343D34"/>
    <w:rsid w:val="0034451C"/>
    <w:rsid w:val="00347CB8"/>
    <w:rsid w:val="00352294"/>
    <w:rsid w:val="0035774A"/>
    <w:rsid w:val="00361E07"/>
    <w:rsid w:val="0036234C"/>
    <w:rsid w:val="00362DC7"/>
    <w:rsid w:val="00364A09"/>
    <w:rsid w:val="0037444F"/>
    <w:rsid w:val="00375C3F"/>
    <w:rsid w:val="00380D68"/>
    <w:rsid w:val="00383A55"/>
    <w:rsid w:val="00384ED7"/>
    <w:rsid w:val="0038608A"/>
    <w:rsid w:val="003865A1"/>
    <w:rsid w:val="00395B7A"/>
    <w:rsid w:val="003A0097"/>
    <w:rsid w:val="003A40AC"/>
    <w:rsid w:val="003B0815"/>
    <w:rsid w:val="003B6E96"/>
    <w:rsid w:val="003B6FEE"/>
    <w:rsid w:val="003C04F2"/>
    <w:rsid w:val="003C0776"/>
    <w:rsid w:val="003C5112"/>
    <w:rsid w:val="003D0729"/>
    <w:rsid w:val="003D3D61"/>
    <w:rsid w:val="003D5C93"/>
    <w:rsid w:val="003D6C93"/>
    <w:rsid w:val="003E36FD"/>
    <w:rsid w:val="003E3818"/>
    <w:rsid w:val="003E5CA6"/>
    <w:rsid w:val="003F1F95"/>
    <w:rsid w:val="003F2806"/>
    <w:rsid w:val="003F3C31"/>
    <w:rsid w:val="003F4A6A"/>
    <w:rsid w:val="003F5783"/>
    <w:rsid w:val="003F5EB4"/>
    <w:rsid w:val="00401D78"/>
    <w:rsid w:val="00404203"/>
    <w:rsid w:val="004060EA"/>
    <w:rsid w:val="004076C8"/>
    <w:rsid w:val="0041128A"/>
    <w:rsid w:val="00411F9B"/>
    <w:rsid w:val="0042124E"/>
    <w:rsid w:val="00421D17"/>
    <w:rsid w:val="0042751B"/>
    <w:rsid w:val="00430640"/>
    <w:rsid w:val="004330B9"/>
    <w:rsid w:val="0043315F"/>
    <w:rsid w:val="00433966"/>
    <w:rsid w:val="004358BA"/>
    <w:rsid w:val="00440A7B"/>
    <w:rsid w:val="00440D87"/>
    <w:rsid w:val="00443E40"/>
    <w:rsid w:val="004442E5"/>
    <w:rsid w:val="00445CBC"/>
    <w:rsid w:val="004460E8"/>
    <w:rsid w:val="004474EC"/>
    <w:rsid w:val="004478BC"/>
    <w:rsid w:val="004504A4"/>
    <w:rsid w:val="0045364D"/>
    <w:rsid w:val="00460167"/>
    <w:rsid w:val="00464536"/>
    <w:rsid w:val="0046606B"/>
    <w:rsid w:val="00471567"/>
    <w:rsid w:val="0047176F"/>
    <w:rsid w:val="00473AC4"/>
    <w:rsid w:val="004750ED"/>
    <w:rsid w:val="00475EEC"/>
    <w:rsid w:val="00477881"/>
    <w:rsid w:val="0048078F"/>
    <w:rsid w:val="004817B1"/>
    <w:rsid w:val="004819B0"/>
    <w:rsid w:val="00482164"/>
    <w:rsid w:val="00484673"/>
    <w:rsid w:val="00486C2C"/>
    <w:rsid w:val="00491C5E"/>
    <w:rsid w:val="0049258F"/>
    <w:rsid w:val="00492BA2"/>
    <w:rsid w:val="00496044"/>
    <w:rsid w:val="004A115E"/>
    <w:rsid w:val="004A1486"/>
    <w:rsid w:val="004A2266"/>
    <w:rsid w:val="004A5D23"/>
    <w:rsid w:val="004A7C5D"/>
    <w:rsid w:val="004B2377"/>
    <w:rsid w:val="004B382B"/>
    <w:rsid w:val="004B4811"/>
    <w:rsid w:val="004B517D"/>
    <w:rsid w:val="004C074D"/>
    <w:rsid w:val="004C21B8"/>
    <w:rsid w:val="004C25CF"/>
    <w:rsid w:val="004C525F"/>
    <w:rsid w:val="004D1ED5"/>
    <w:rsid w:val="004D525C"/>
    <w:rsid w:val="004D7B3C"/>
    <w:rsid w:val="004F7B8A"/>
    <w:rsid w:val="004F7D89"/>
    <w:rsid w:val="00500987"/>
    <w:rsid w:val="005036F3"/>
    <w:rsid w:val="00507BA6"/>
    <w:rsid w:val="00510E1C"/>
    <w:rsid w:val="0051294C"/>
    <w:rsid w:val="0051391C"/>
    <w:rsid w:val="00515B82"/>
    <w:rsid w:val="0052113D"/>
    <w:rsid w:val="0052557F"/>
    <w:rsid w:val="0052675F"/>
    <w:rsid w:val="00531A2B"/>
    <w:rsid w:val="00532234"/>
    <w:rsid w:val="0053401F"/>
    <w:rsid w:val="005348BF"/>
    <w:rsid w:val="00537A02"/>
    <w:rsid w:val="0054370B"/>
    <w:rsid w:val="00543AC6"/>
    <w:rsid w:val="00544104"/>
    <w:rsid w:val="00547200"/>
    <w:rsid w:val="00550719"/>
    <w:rsid w:val="00552CC2"/>
    <w:rsid w:val="00556FA0"/>
    <w:rsid w:val="00560FE9"/>
    <w:rsid w:val="00563567"/>
    <w:rsid w:val="00564B19"/>
    <w:rsid w:val="005708D2"/>
    <w:rsid w:val="00570B8D"/>
    <w:rsid w:val="00573E4C"/>
    <w:rsid w:val="00574C6A"/>
    <w:rsid w:val="00580A86"/>
    <w:rsid w:val="005822D6"/>
    <w:rsid w:val="00585171"/>
    <w:rsid w:val="00585DDB"/>
    <w:rsid w:val="005867FC"/>
    <w:rsid w:val="005868DE"/>
    <w:rsid w:val="00591E72"/>
    <w:rsid w:val="005947BA"/>
    <w:rsid w:val="00594E76"/>
    <w:rsid w:val="005A4DD4"/>
    <w:rsid w:val="005A5B9D"/>
    <w:rsid w:val="005A7A8C"/>
    <w:rsid w:val="005B3BE5"/>
    <w:rsid w:val="005B3E2C"/>
    <w:rsid w:val="005B6FE5"/>
    <w:rsid w:val="005C0757"/>
    <w:rsid w:val="005C1693"/>
    <w:rsid w:val="005C270D"/>
    <w:rsid w:val="005D4DAF"/>
    <w:rsid w:val="005D5D12"/>
    <w:rsid w:val="005E20EE"/>
    <w:rsid w:val="005E74C0"/>
    <w:rsid w:val="005F743A"/>
    <w:rsid w:val="006009ED"/>
    <w:rsid w:val="00601283"/>
    <w:rsid w:val="00602600"/>
    <w:rsid w:val="006062F0"/>
    <w:rsid w:val="00611BC8"/>
    <w:rsid w:val="00613158"/>
    <w:rsid w:val="00615B61"/>
    <w:rsid w:val="00617467"/>
    <w:rsid w:val="00617BF1"/>
    <w:rsid w:val="00617F49"/>
    <w:rsid w:val="00623995"/>
    <w:rsid w:val="006257FC"/>
    <w:rsid w:val="00626153"/>
    <w:rsid w:val="00632B68"/>
    <w:rsid w:val="006357A5"/>
    <w:rsid w:val="00635AE9"/>
    <w:rsid w:val="006366AB"/>
    <w:rsid w:val="00641F78"/>
    <w:rsid w:val="0064326A"/>
    <w:rsid w:val="0064610E"/>
    <w:rsid w:val="00646913"/>
    <w:rsid w:val="0064799A"/>
    <w:rsid w:val="006502F3"/>
    <w:rsid w:val="00650994"/>
    <w:rsid w:val="006569A5"/>
    <w:rsid w:val="006647D5"/>
    <w:rsid w:val="006715F7"/>
    <w:rsid w:val="006744EC"/>
    <w:rsid w:val="006771F4"/>
    <w:rsid w:val="00677F18"/>
    <w:rsid w:val="00684B5B"/>
    <w:rsid w:val="00693953"/>
    <w:rsid w:val="00695354"/>
    <w:rsid w:val="00696203"/>
    <w:rsid w:val="00696491"/>
    <w:rsid w:val="006966C3"/>
    <w:rsid w:val="006979C4"/>
    <w:rsid w:val="006A0216"/>
    <w:rsid w:val="006A0AB1"/>
    <w:rsid w:val="006A210A"/>
    <w:rsid w:val="006A25A2"/>
    <w:rsid w:val="006B0951"/>
    <w:rsid w:val="006B2DAF"/>
    <w:rsid w:val="006B74DD"/>
    <w:rsid w:val="006C1F00"/>
    <w:rsid w:val="006C3BE5"/>
    <w:rsid w:val="006C68A4"/>
    <w:rsid w:val="006C6F09"/>
    <w:rsid w:val="006D4985"/>
    <w:rsid w:val="006E09B8"/>
    <w:rsid w:val="006E0EB1"/>
    <w:rsid w:val="006E5E32"/>
    <w:rsid w:val="006F246E"/>
    <w:rsid w:val="006F2FEA"/>
    <w:rsid w:val="006F4488"/>
    <w:rsid w:val="006F49DF"/>
    <w:rsid w:val="006F5187"/>
    <w:rsid w:val="006F7C6D"/>
    <w:rsid w:val="0070470B"/>
    <w:rsid w:val="00704C8C"/>
    <w:rsid w:val="00705101"/>
    <w:rsid w:val="00705A6D"/>
    <w:rsid w:val="00706CB5"/>
    <w:rsid w:val="00707349"/>
    <w:rsid w:val="0070755C"/>
    <w:rsid w:val="00707E43"/>
    <w:rsid w:val="00710DFE"/>
    <w:rsid w:val="00720B3C"/>
    <w:rsid w:val="00721D1D"/>
    <w:rsid w:val="00723335"/>
    <w:rsid w:val="007250F9"/>
    <w:rsid w:val="00730ECA"/>
    <w:rsid w:val="00731DF3"/>
    <w:rsid w:val="00734DD9"/>
    <w:rsid w:val="00736374"/>
    <w:rsid w:val="00744663"/>
    <w:rsid w:val="00744FDD"/>
    <w:rsid w:val="00751237"/>
    <w:rsid w:val="00751A3A"/>
    <w:rsid w:val="00752288"/>
    <w:rsid w:val="007629D7"/>
    <w:rsid w:val="00764A57"/>
    <w:rsid w:val="00765361"/>
    <w:rsid w:val="00767C3F"/>
    <w:rsid w:val="00774DC8"/>
    <w:rsid w:val="00780C2C"/>
    <w:rsid w:val="00783DBA"/>
    <w:rsid w:val="00784294"/>
    <w:rsid w:val="00786D85"/>
    <w:rsid w:val="00790A6F"/>
    <w:rsid w:val="00796708"/>
    <w:rsid w:val="007A35DC"/>
    <w:rsid w:val="007A6957"/>
    <w:rsid w:val="007A69CF"/>
    <w:rsid w:val="007B0DF0"/>
    <w:rsid w:val="007B2A95"/>
    <w:rsid w:val="007B4465"/>
    <w:rsid w:val="007B5ABC"/>
    <w:rsid w:val="007B5D31"/>
    <w:rsid w:val="007C0F8D"/>
    <w:rsid w:val="007C1AD1"/>
    <w:rsid w:val="007C3926"/>
    <w:rsid w:val="007C5124"/>
    <w:rsid w:val="007C60F2"/>
    <w:rsid w:val="007C6937"/>
    <w:rsid w:val="007C7449"/>
    <w:rsid w:val="007D5025"/>
    <w:rsid w:val="007D55F9"/>
    <w:rsid w:val="007D57CF"/>
    <w:rsid w:val="007E04D9"/>
    <w:rsid w:val="007F1540"/>
    <w:rsid w:val="007F285E"/>
    <w:rsid w:val="007F5934"/>
    <w:rsid w:val="007F5E27"/>
    <w:rsid w:val="007F72E0"/>
    <w:rsid w:val="00801F6B"/>
    <w:rsid w:val="008046FB"/>
    <w:rsid w:val="00804BBC"/>
    <w:rsid w:val="00804F8E"/>
    <w:rsid w:val="00806BA6"/>
    <w:rsid w:val="00807F06"/>
    <w:rsid w:val="008101E7"/>
    <w:rsid w:val="00810631"/>
    <w:rsid w:val="00812F0F"/>
    <w:rsid w:val="00817D95"/>
    <w:rsid w:val="00821997"/>
    <w:rsid w:val="00823F4F"/>
    <w:rsid w:val="00830D2F"/>
    <w:rsid w:val="00832157"/>
    <w:rsid w:val="00834CCF"/>
    <w:rsid w:val="00834ED4"/>
    <w:rsid w:val="00835456"/>
    <w:rsid w:val="00840844"/>
    <w:rsid w:val="00843A40"/>
    <w:rsid w:val="00843FE4"/>
    <w:rsid w:val="00857447"/>
    <w:rsid w:val="00864FCA"/>
    <w:rsid w:val="00865A45"/>
    <w:rsid w:val="00867B85"/>
    <w:rsid w:val="00873F98"/>
    <w:rsid w:val="0087687C"/>
    <w:rsid w:val="00877979"/>
    <w:rsid w:val="00881B1A"/>
    <w:rsid w:val="00887617"/>
    <w:rsid w:val="00896D5A"/>
    <w:rsid w:val="008A01AD"/>
    <w:rsid w:val="008A0292"/>
    <w:rsid w:val="008A157B"/>
    <w:rsid w:val="008A224A"/>
    <w:rsid w:val="008A3F28"/>
    <w:rsid w:val="008A430A"/>
    <w:rsid w:val="008A47CF"/>
    <w:rsid w:val="008B04B5"/>
    <w:rsid w:val="008B2AAA"/>
    <w:rsid w:val="008B36C0"/>
    <w:rsid w:val="008B74B7"/>
    <w:rsid w:val="008C1959"/>
    <w:rsid w:val="008C1F16"/>
    <w:rsid w:val="008C2567"/>
    <w:rsid w:val="008C2D3E"/>
    <w:rsid w:val="008C322C"/>
    <w:rsid w:val="008C4D0A"/>
    <w:rsid w:val="008D5C63"/>
    <w:rsid w:val="008E76B5"/>
    <w:rsid w:val="008F339D"/>
    <w:rsid w:val="008F51B7"/>
    <w:rsid w:val="008F5C42"/>
    <w:rsid w:val="00903014"/>
    <w:rsid w:val="009035AF"/>
    <w:rsid w:val="00907EDF"/>
    <w:rsid w:val="009143B4"/>
    <w:rsid w:val="00917E26"/>
    <w:rsid w:val="00923434"/>
    <w:rsid w:val="00923CBC"/>
    <w:rsid w:val="009320B7"/>
    <w:rsid w:val="00933DDD"/>
    <w:rsid w:val="00935335"/>
    <w:rsid w:val="0093671A"/>
    <w:rsid w:val="00936CFA"/>
    <w:rsid w:val="00936DBD"/>
    <w:rsid w:val="0094152D"/>
    <w:rsid w:val="009424BE"/>
    <w:rsid w:val="009466BE"/>
    <w:rsid w:val="00947E63"/>
    <w:rsid w:val="009530DC"/>
    <w:rsid w:val="00957675"/>
    <w:rsid w:val="00957A01"/>
    <w:rsid w:val="00957BC4"/>
    <w:rsid w:val="00960D49"/>
    <w:rsid w:val="009623C1"/>
    <w:rsid w:val="00963D57"/>
    <w:rsid w:val="009653BF"/>
    <w:rsid w:val="009653E2"/>
    <w:rsid w:val="009653ED"/>
    <w:rsid w:val="0096677D"/>
    <w:rsid w:val="00967218"/>
    <w:rsid w:val="00971E8A"/>
    <w:rsid w:val="009733ED"/>
    <w:rsid w:val="00975313"/>
    <w:rsid w:val="00980256"/>
    <w:rsid w:val="009843F6"/>
    <w:rsid w:val="009879CB"/>
    <w:rsid w:val="00997C6C"/>
    <w:rsid w:val="009A40A9"/>
    <w:rsid w:val="009A55E3"/>
    <w:rsid w:val="009B3C1D"/>
    <w:rsid w:val="009B5482"/>
    <w:rsid w:val="009B5B06"/>
    <w:rsid w:val="009B6F8C"/>
    <w:rsid w:val="009C3461"/>
    <w:rsid w:val="009C6E00"/>
    <w:rsid w:val="009C6F44"/>
    <w:rsid w:val="009D6230"/>
    <w:rsid w:val="009E0607"/>
    <w:rsid w:val="009E205E"/>
    <w:rsid w:val="009E4093"/>
    <w:rsid w:val="009E45BB"/>
    <w:rsid w:val="009E48D5"/>
    <w:rsid w:val="009E51FF"/>
    <w:rsid w:val="009E6DD7"/>
    <w:rsid w:val="009F083A"/>
    <w:rsid w:val="009F47F1"/>
    <w:rsid w:val="00A02A08"/>
    <w:rsid w:val="00A06923"/>
    <w:rsid w:val="00A15635"/>
    <w:rsid w:val="00A167BF"/>
    <w:rsid w:val="00A22B98"/>
    <w:rsid w:val="00A25473"/>
    <w:rsid w:val="00A33168"/>
    <w:rsid w:val="00A33C1A"/>
    <w:rsid w:val="00A34E16"/>
    <w:rsid w:val="00A354AB"/>
    <w:rsid w:val="00A41F78"/>
    <w:rsid w:val="00A4228A"/>
    <w:rsid w:val="00A43870"/>
    <w:rsid w:val="00A50D6B"/>
    <w:rsid w:val="00A66741"/>
    <w:rsid w:val="00A67783"/>
    <w:rsid w:val="00A70996"/>
    <w:rsid w:val="00A738C5"/>
    <w:rsid w:val="00A73E40"/>
    <w:rsid w:val="00A7690C"/>
    <w:rsid w:val="00A854DF"/>
    <w:rsid w:val="00A87375"/>
    <w:rsid w:val="00A87E08"/>
    <w:rsid w:val="00A91BB4"/>
    <w:rsid w:val="00A939A4"/>
    <w:rsid w:val="00A93AEE"/>
    <w:rsid w:val="00A95FCB"/>
    <w:rsid w:val="00A97961"/>
    <w:rsid w:val="00AA1CAB"/>
    <w:rsid w:val="00AA1EE5"/>
    <w:rsid w:val="00AA29C8"/>
    <w:rsid w:val="00AA383A"/>
    <w:rsid w:val="00AB2909"/>
    <w:rsid w:val="00AB3114"/>
    <w:rsid w:val="00AB60B3"/>
    <w:rsid w:val="00AB70C5"/>
    <w:rsid w:val="00AC6561"/>
    <w:rsid w:val="00AD0F12"/>
    <w:rsid w:val="00AD1107"/>
    <w:rsid w:val="00AD4429"/>
    <w:rsid w:val="00AD5BCE"/>
    <w:rsid w:val="00AD6C76"/>
    <w:rsid w:val="00AE189C"/>
    <w:rsid w:val="00AE3149"/>
    <w:rsid w:val="00AF4020"/>
    <w:rsid w:val="00AF4DC2"/>
    <w:rsid w:val="00AF733F"/>
    <w:rsid w:val="00B000E5"/>
    <w:rsid w:val="00B0029A"/>
    <w:rsid w:val="00B0205C"/>
    <w:rsid w:val="00B045C4"/>
    <w:rsid w:val="00B05C4A"/>
    <w:rsid w:val="00B06A38"/>
    <w:rsid w:val="00B06BDC"/>
    <w:rsid w:val="00B0730D"/>
    <w:rsid w:val="00B1271F"/>
    <w:rsid w:val="00B12ABD"/>
    <w:rsid w:val="00B13816"/>
    <w:rsid w:val="00B1559D"/>
    <w:rsid w:val="00B177B5"/>
    <w:rsid w:val="00B20889"/>
    <w:rsid w:val="00B23D25"/>
    <w:rsid w:val="00B23ECC"/>
    <w:rsid w:val="00B27743"/>
    <w:rsid w:val="00B27998"/>
    <w:rsid w:val="00B279B8"/>
    <w:rsid w:val="00B27E67"/>
    <w:rsid w:val="00B306F9"/>
    <w:rsid w:val="00B31E92"/>
    <w:rsid w:val="00B32DC1"/>
    <w:rsid w:val="00B32F77"/>
    <w:rsid w:val="00B33238"/>
    <w:rsid w:val="00B345C2"/>
    <w:rsid w:val="00B36C7C"/>
    <w:rsid w:val="00B37B95"/>
    <w:rsid w:val="00B452FF"/>
    <w:rsid w:val="00B47453"/>
    <w:rsid w:val="00B52A6A"/>
    <w:rsid w:val="00B53495"/>
    <w:rsid w:val="00B550DD"/>
    <w:rsid w:val="00B569B3"/>
    <w:rsid w:val="00B56F97"/>
    <w:rsid w:val="00B6084F"/>
    <w:rsid w:val="00B61B0D"/>
    <w:rsid w:val="00B63AEA"/>
    <w:rsid w:val="00B64526"/>
    <w:rsid w:val="00B83CC2"/>
    <w:rsid w:val="00B8402D"/>
    <w:rsid w:val="00B90060"/>
    <w:rsid w:val="00B912E2"/>
    <w:rsid w:val="00B94EAB"/>
    <w:rsid w:val="00B97D50"/>
    <w:rsid w:val="00BA216A"/>
    <w:rsid w:val="00BB24CC"/>
    <w:rsid w:val="00BB44B9"/>
    <w:rsid w:val="00BC1632"/>
    <w:rsid w:val="00BC181E"/>
    <w:rsid w:val="00BC32B2"/>
    <w:rsid w:val="00BC3D8A"/>
    <w:rsid w:val="00BC5067"/>
    <w:rsid w:val="00BC51EB"/>
    <w:rsid w:val="00BC58B4"/>
    <w:rsid w:val="00BE340A"/>
    <w:rsid w:val="00BE682B"/>
    <w:rsid w:val="00BE6C52"/>
    <w:rsid w:val="00BF4944"/>
    <w:rsid w:val="00C02105"/>
    <w:rsid w:val="00C033FB"/>
    <w:rsid w:val="00C12169"/>
    <w:rsid w:val="00C13172"/>
    <w:rsid w:val="00C15250"/>
    <w:rsid w:val="00C16258"/>
    <w:rsid w:val="00C1646E"/>
    <w:rsid w:val="00C17BDA"/>
    <w:rsid w:val="00C2367B"/>
    <w:rsid w:val="00C23ED9"/>
    <w:rsid w:val="00C241B8"/>
    <w:rsid w:val="00C2479C"/>
    <w:rsid w:val="00C26081"/>
    <w:rsid w:val="00C261A5"/>
    <w:rsid w:val="00C31E61"/>
    <w:rsid w:val="00C338D5"/>
    <w:rsid w:val="00C41352"/>
    <w:rsid w:val="00C42684"/>
    <w:rsid w:val="00C52D5D"/>
    <w:rsid w:val="00C53B06"/>
    <w:rsid w:val="00C546E7"/>
    <w:rsid w:val="00C604FF"/>
    <w:rsid w:val="00C6084E"/>
    <w:rsid w:val="00C71D65"/>
    <w:rsid w:val="00C72010"/>
    <w:rsid w:val="00C72DDB"/>
    <w:rsid w:val="00C73074"/>
    <w:rsid w:val="00C741F9"/>
    <w:rsid w:val="00C74A2B"/>
    <w:rsid w:val="00C80E73"/>
    <w:rsid w:val="00C835B1"/>
    <w:rsid w:val="00C838BA"/>
    <w:rsid w:val="00C866A8"/>
    <w:rsid w:val="00C87AD2"/>
    <w:rsid w:val="00C94D9B"/>
    <w:rsid w:val="00C96BAF"/>
    <w:rsid w:val="00CA2861"/>
    <w:rsid w:val="00CB2577"/>
    <w:rsid w:val="00CB64B5"/>
    <w:rsid w:val="00CB7326"/>
    <w:rsid w:val="00CC07A8"/>
    <w:rsid w:val="00CC367E"/>
    <w:rsid w:val="00CC601D"/>
    <w:rsid w:val="00CD0BA5"/>
    <w:rsid w:val="00CD1AE1"/>
    <w:rsid w:val="00CD66E2"/>
    <w:rsid w:val="00CE014B"/>
    <w:rsid w:val="00CE0A65"/>
    <w:rsid w:val="00CE10BD"/>
    <w:rsid w:val="00CF54F5"/>
    <w:rsid w:val="00D0070F"/>
    <w:rsid w:val="00D00A73"/>
    <w:rsid w:val="00D07AB6"/>
    <w:rsid w:val="00D1181F"/>
    <w:rsid w:val="00D124CE"/>
    <w:rsid w:val="00D1624F"/>
    <w:rsid w:val="00D212F2"/>
    <w:rsid w:val="00D2449B"/>
    <w:rsid w:val="00D248C8"/>
    <w:rsid w:val="00D2697B"/>
    <w:rsid w:val="00D30448"/>
    <w:rsid w:val="00D30C61"/>
    <w:rsid w:val="00D33529"/>
    <w:rsid w:val="00D339F6"/>
    <w:rsid w:val="00D34447"/>
    <w:rsid w:val="00D44F5F"/>
    <w:rsid w:val="00D51AA7"/>
    <w:rsid w:val="00D532BC"/>
    <w:rsid w:val="00D54413"/>
    <w:rsid w:val="00D56B9F"/>
    <w:rsid w:val="00D6028B"/>
    <w:rsid w:val="00D607F5"/>
    <w:rsid w:val="00D60E70"/>
    <w:rsid w:val="00D743C6"/>
    <w:rsid w:val="00D77EB2"/>
    <w:rsid w:val="00D81360"/>
    <w:rsid w:val="00D838F9"/>
    <w:rsid w:val="00D865D1"/>
    <w:rsid w:val="00D905C7"/>
    <w:rsid w:val="00D90FD1"/>
    <w:rsid w:val="00D965C7"/>
    <w:rsid w:val="00D97921"/>
    <w:rsid w:val="00DA1EF5"/>
    <w:rsid w:val="00DA31E3"/>
    <w:rsid w:val="00DA3B96"/>
    <w:rsid w:val="00DB41B3"/>
    <w:rsid w:val="00DB5446"/>
    <w:rsid w:val="00DB62F4"/>
    <w:rsid w:val="00DB65CA"/>
    <w:rsid w:val="00DB7F91"/>
    <w:rsid w:val="00DC135E"/>
    <w:rsid w:val="00DC1AA8"/>
    <w:rsid w:val="00DC6599"/>
    <w:rsid w:val="00DC663A"/>
    <w:rsid w:val="00DC6C13"/>
    <w:rsid w:val="00DD0DBA"/>
    <w:rsid w:val="00DD21A5"/>
    <w:rsid w:val="00DD2270"/>
    <w:rsid w:val="00DD2E21"/>
    <w:rsid w:val="00DD7447"/>
    <w:rsid w:val="00DE61D0"/>
    <w:rsid w:val="00DF025D"/>
    <w:rsid w:val="00DF05CB"/>
    <w:rsid w:val="00DF1F47"/>
    <w:rsid w:val="00E00199"/>
    <w:rsid w:val="00E1007C"/>
    <w:rsid w:val="00E138F6"/>
    <w:rsid w:val="00E14485"/>
    <w:rsid w:val="00E16B1E"/>
    <w:rsid w:val="00E210B0"/>
    <w:rsid w:val="00E238C2"/>
    <w:rsid w:val="00E24556"/>
    <w:rsid w:val="00E35F78"/>
    <w:rsid w:val="00E37550"/>
    <w:rsid w:val="00E42A38"/>
    <w:rsid w:val="00E439F8"/>
    <w:rsid w:val="00E45762"/>
    <w:rsid w:val="00E46659"/>
    <w:rsid w:val="00E5030A"/>
    <w:rsid w:val="00E51B97"/>
    <w:rsid w:val="00E55713"/>
    <w:rsid w:val="00E601C2"/>
    <w:rsid w:val="00E62072"/>
    <w:rsid w:val="00E630D5"/>
    <w:rsid w:val="00E63882"/>
    <w:rsid w:val="00E65EBD"/>
    <w:rsid w:val="00E67CD0"/>
    <w:rsid w:val="00E72C98"/>
    <w:rsid w:val="00E73133"/>
    <w:rsid w:val="00E76BA9"/>
    <w:rsid w:val="00E76DF6"/>
    <w:rsid w:val="00E819DD"/>
    <w:rsid w:val="00E81A90"/>
    <w:rsid w:val="00E84E41"/>
    <w:rsid w:val="00E855DA"/>
    <w:rsid w:val="00E869A0"/>
    <w:rsid w:val="00E910D7"/>
    <w:rsid w:val="00E92A10"/>
    <w:rsid w:val="00E951D1"/>
    <w:rsid w:val="00EA2F32"/>
    <w:rsid w:val="00EA2FEC"/>
    <w:rsid w:val="00EA3D53"/>
    <w:rsid w:val="00EB0D71"/>
    <w:rsid w:val="00EB3AFF"/>
    <w:rsid w:val="00EB6D00"/>
    <w:rsid w:val="00EC09CF"/>
    <w:rsid w:val="00EC1693"/>
    <w:rsid w:val="00EC29F4"/>
    <w:rsid w:val="00EC5880"/>
    <w:rsid w:val="00EC597D"/>
    <w:rsid w:val="00EC5E84"/>
    <w:rsid w:val="00ED090D"/>
    <w:rsid w:val="00ED0B8E"/>
    <w:rsid w:val="00ED15DC"/>
    <w:rsid w:val="00ED22EC"/>
    <w:rsid w:val="00ED2FBE"/>
    <w:rsid w:val="00ED5939"/>
    <w:rsid w:val="00ED64EB"/>
    <w:rsid w:val="00ED7D41"/>
    <w:rsid w:val="00EE1EDB"/>
    <w:rsid w:val="00EF02B0"/>
    <w:rsid w:val="00EF0C7A"/>
    <w:rsid w:val="00EF0F2E"/>
    <w:rsid w:val="00EF21D4"/>
    <w:rsid w:val="00EF3E81"/>
    <w:rsid w:val="00EF514B"/>
    <w:rsid w:val="00EF59A3"/>
    <w:rsid w:val="00F12881"/>
    <w:rsid w:val="00F142CE"/>
    <w:rsid w:val="00F204A2"/>
    <w:rsid w:val="00F242B6"/>
    <w:rsid w:val="00F30023"/>
    <w:rsid w:val="00F32BD4"/>
    <w:rsid w:val="00F33D5D"/>
    <w:rsid w:val="00F35D2F"/>
    <w:rsid w:val="00F37947"/>
    <w:rsid w:val="00F448F6"/>
    <w:rsid w:val="00F461B1"/>
    <w:rsid w:val="00F55813"/>
    <w:rsid w:val="00F57BDE"/>
    <w:rsid w:val="00F604ED"/>
    <w:rsid w:val="00F6055A"/>
    <w:rsid w:val="00F60D18"/>
    <w:rsid w:val="00F61901"/>
    <w:rsid w:val="00F64903"/>
    <w:rsid w:val="00F65239"/>
    <w:rsid w:val="00F7532D"/>
    <w:rsid w:val="00F76F32"/>
    <w:rsid w:val="00F83156"/>
    <w:rsid w:val="00F8404D"/>
    <w:rsid w:val="00F875AB"/>
    <w:rsid w:val="00F907D2"/>
    <w:rsid w:val="00F96273"/>
    <w:rsid w:val="00F96C21"/>
    <w:rsid w:val="00FA0FA8"/>
    <w:rsid w:val="00FA1136"/>
    <w:rsid w:val="00FA1424"/>
    <w:rsid w:val="00FA5C73"/>
    <w:rsid w:val="00FA5E29"/>
    <w:rsid w:val="00FA6084"/>
    <w:rsid w:val="00FA630D"/>
    <w:rsid w:val="00FB1066"/>
    <w:rsid w:val="00FB3EB3"/>
    <w:rsid w:val="00FC0700"/>
    <w:rsid w:val="00FC6A39"/>
    <w:rsid w:val="00FD0894"/>
    <w:rsid w:val="00FD2CE4"/>
    <w:rsid w:val="00FD5458"/>
    <w:rsid w:val="00FE2147"/>
    <w:rsid w:val="00FF004A"/>
    <w:rsid w:val="00FF176C"/>
    <w:rsid w:val="00FF2BC7"/>
    <w:rsid w:val="00FF592D"/>
    <w:rsid w:val="00FF5C57"/>
    <w:rsid w:val="00FF6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FD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44FDD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44FDD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744FDD"/>
    <w:pPr>
      <w:widowControl w:val="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44FDD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744FDD"/>
    <w:pPr>
      <w:widowControl w:val="0"/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44FDD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744FDD"/>
    <w:pPr>
      <w:ind w:left="318" w:hanging="318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44FDD"/>
    <w:rPr>
      <w:rFonts w:ascii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744FDD"/>
    <w:pPr>
      <w:ind w:left="900" w:hanging="900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44FD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44F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rsid w:val="00744FD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744FDD"/>
    <w:pPr>
      <w:ind w:left="720"/>
    </w:pPr>
  </w:style>
  <w:style w:type="paragraph" w:customStyle="1" w:styleId="a">
    <w:name w:val="Знак"/>
    <w:basedOn w:val="Normal"/>
    <w:uiPriority w:val="99"/>
    <w:rsid w:val="003D5C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265</TotalTime>
  <Pages>6</Pages>
  <Words>1890</Words>
  <Characters>10776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kdm</dc:creator>
  <cp:keywords/>
  <dc:description/>
  <cp:lastModifiedBy>user</cp:lastModifiedBy>
  <cp:revision>8</cp:revision>
  <cp:lastPrinted>2014-03-03T06:52:00Z</cp:lastPrinted>
  <dcterms:created xsi:type="dcterms:W3CDTF">2014-02-17T08:42:00Z</dcterms:created>
  <dcterms:modified xsi:type="dcterms:W3CDTF">2014-03-03T06:56:00Z</dcterms:modified>
</cp:coreProperties>
</file>